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087D" w14:textId="42E65873" w:rsidR="008F487C" w:rsidRDefault="006B65EF" w:rsidP="008F487C">
      <w:pPr>
        <w:pStyle w:val="Bezmezer"/>
        <w:rPr>
          <w:rFonts w:ascii="Arial" w:hAnsi="Arial" w:cs="Arial"/>
          <w:color w:val="000000"/>
          <w:sz w:val="28"/>
        </w:rPr>
      </w:pPr>
      <w:r w:rsidRPr="008F487C">
        <w:rPr>
          <w:rFonts w:ascii="Arial" w:hAnsi="Arial" w:cs="Arial"/>
          <w:noProof/>
          <w:color w:val="CC0000"/>
          <w:kern w:val="36"/>
          <w:sz w:val="48"/>
          <w:szCs w:val="48"/>
        </w:rPr>
        <w:drawing>
          <wp:inline distT="0" distB="0" distL="0" distR="0" wp14:anchorId="7F6EAC34" wp14:editId="53D150E8">
            <wp:extent cx="1190625" cy="1190625"/>
            <wp:effectExtent l="0" t="0" r="9525" b="9525"/>
            <wp:docPr id="507207336" name="Obrázek 1" descr="Obsah obrázku logo, symbol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07336" name="Obrázek 1" descr="Obsah obrázku logo, symbol, Grafika, Písm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65B" w:rsidRPr="008F4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53135D8" wp14:editId="62DB3978">
                <wp:simplePos x="0" y="0"/>
                <wp:positionH relativeFrom="page">
                  <wp:posOffset>864235</wp:posOffset>
                </wp:positionH>
                <wp:positionV relativeFrom="page">
                  <wp:posOffset>9901555</wp:posOffset>
                </wp:positionV>
                <wp:extent cx="5760085" cy="0"/>
                <wp:effectExtent l="6985" t="5080" r="5080" b="1397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C76F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79.65pt" to="521.6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">
                <w10:wrap anchorx="page" anchory="page"/>
                <w10:anchorlock/>
              </v:line>
            </w:pict>
          </mc:Fallback>
        </mc:AlternateContent>
      </w:r>
      <w:r w:rsidR="0045465B" w:rsidRPr="008F4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212AEF5" wp14:editId="01CEDDC6">
                <wp:simplePos x="0" y="0"/>
                <wp:positionH relativeFrom="page">
                  <wp:posOffset>864235</wp:posOffset>
                </wp:positionH>
                <wp:positionV relativeFrom="page">
                  <wp:posOffset>9919335</wp:posOffset>
                </wp:positionV>
                <wp:extent cx="5760085" cy="360045"/>
                <wp:effectExtent l="0" t="381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DD0DA" w14:textId="4E38795C" w:rsidR="00902C14" w:rsidRPr="00564733" w:rsidRDefault="00902C14" w:rsidP="00902C14">
                            <w:pPr>
                              <w:tabs>
                                <w:tab w:val="center" w:pos="1620"/>
                                <w:tab w:val="center" w:pos="4500"/>
                                <w:tab w:val="center" w:pos="7380"/>
                              </w:tabs>
                              <w:rPr>
                                <w:sz w:val="20"/>
                              </w:rPr>
                            </w:pPr>
                            <w:r w:rsidRPr="00564733">
                              <w:rPr>
                                <w:sz w:val="20"/>
                              </w:rPr>
                              <w:tab/>
                              <w:t>Telefon</w:t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  <w:t xml:space="preserve">Email: </w:t>
                            </w:r>
                            <w:r w:rsidR="006B65EF">
                              <w:rPr>
                                <w:sz w:val="20"/>
                              </w:rPr>
                              <w:t>zs.veltruby@seznam.cz</w:t>
                            </w:r>
                          </w:p>
                          <w:p w14:paraId="43A0FCAE" w14:textId="054C7E41" w:rsidR="00564733" w:rsidRPr="00564733" w:rsidRDefault="00902C14" w:rsidP="00564733">
                            <w:pPr>
                              <w:tabs>
                                <w:tab w:val="center" w:pos="1620"/>
                                <w:tab w:val="center" w:pos="4500"/>
                                <w:tab w:val="center" w:pos="7380"/>
                              </w:tabs>
                              <w:rPr>
                                <w:sz w:val="20"/>
                              </w:rPr>
                            </w:pP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="00CD6AFF">
                              <w:rPr>
                                <w:sz w:val="20"/>
                              </w:rPr>
                              <w:t xml:space="preserve">+420 </w:t>
                            </w:r>
                            <w:r w:rsidR="006B65EF">
                              <w:rPr>
                                <w:sz w:val="20"/>
                              </w:rPr>
                              <w:t>776 112 849</w:t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  <w:t>http</w:t>
                            </w:r>
                            <w:r w:rsidR="00DE3965">
                              <w:rPr>
                                <w:sz w:val="20"/>
                              </w:rPr>
                              <w:t>s</w:t>
                            </w:r>
                            <w:r w:rsidRPr="00564733">
                              <w:rPr>
                                <w:sz w:val="20"/>
                              </w:rPr>
                              <w:t>://</w:t>
                            </w:r>
                            <w:r w:rsidR="006B65EF">
                              <w:rPr>
                                <w:sz w:val="20"/>
                              </w:rPr>
                              <w:t>zsveltruby.cz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2AE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8.05pt;margin-top:781.05pt;width:453.5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" filled="f" stroked="f">
                <v:textbox inset="0,0,0,0">
                  <w:txbxContent>
                    <w:p w14:paraId="5C1DD0DA" w14:textId="4E38795C" w:rsidR="00902C14" w:rsidRPr="00564733" w:rsidRDefault="00902C14" w:rsidP="00902C14">
                      <w:pPr>
                        <w:tabs>
                          <w:tab w:val="center" w:pos="1620"/>
                          <w:tab w:val="center" w:pos="4500"/>
                          <w:tab w:val="center" w:pos="7380"/>
                        </w:tabs>
                        <w:rPr>
                          <w:sz w:val="20"/>
                        </w:rPr>
                      </w:pPr>
                      <w:r w:rsidRPr="00564733">
                        <w:rPr>
                          <w:sz w:val="20"/>
                        </w:rPr>
                        <w:tab/>
                        <w:t>Telefon</w:t>
                      </w:r>
                      <w:r w:rsidRPr="00564733">
                        <w:rPr>
                          <w:sz w:val="20"/>
                        </w:rPr>
                        <w:tab/>
                      </w:r>
                      <w:r w:rsidRPr="00564733">
                        <w:rPr>
                          <w:sz w:val="20"/>
                        </w:rPr>
                        <w:tab/>
                        <w:t xml:space="preserve">Email: </w:t>
                      </w:r>
                      <w:r w:rsidR="006B65EF">
                        <w:rPr>
                          <w:sz w:val="20"/>
                        </w:rPr>
                        <w:t>zs.veltruby@seznam.cz</w:t>
                      </w:r>
                    </w:p>
                    <w:p w14:paraId="43A0FCAE" w14:textId="054C7E41" w:rsidR="00564733" w:rsidRPr="00564733" w:rsidRDefault="00902C14" w:rsidP="00564733">
                      <w:pPr>
                        <w:tabs>
                          <w:tab w:val="center" w:pos="1620"/>
                          <w:tab w:val="center" w:pos="4500"/>
                          <w:tab w:val="center" w:pos="7380"/>
                        </w:tabs>
                        <w:rPr>
                          <w:sz w:val="20"/>
                        </w:rPr>
                      </w:pPr>
                      <w:r w:rsidRPr="00564733">
                        <w:rPr>
                          <w:sz w:val="20"/>
                        </w:rPr>
                        <w:tab/>
                      </w:r>
                      <w:r w:rsidR="00CD6AFF">
                        <w:rPr>
                          <w:sz w:val="20"/>
                        </w:rPr>
                        <w:t xml:space="preserve">+420 </w:t>
                      </w:r>
                      <w:r w:rsidR="006B65EF">
                        <w:rPr>
                          <w:sz w:val="20"/>
                        </w:rPr>
                        <w:t>776 112 849</w:t>
                      </w:r>
                      <w:r w:rsidRPr="00564733">
                        <w:rPr>
                          <w:sz w:val="20"/>
                        </w:rPr>
                        <w:tab/>
                      </w:r>
                      <w:r w:rsidRPr="00564733">
                        <w:rPr>
                          <w:sz w:val="20"/>
                        </w:rPr>
                        <w:tab/>
                        <w:t>http</w:t>
                      </w:r>
                      <w:r w:rsidR="00DE3965">
                        <w:rPr>
                          <w:sz w:val="20"/>
                        </w:rPr>
                        <w:t>s</w:t>
                      </w:r>
                      <w:r w:rsidRPr="00564733">
                        <w:rPr>
                          <w:sz w:val="20"/>
                        </w:rPr>
                        <w:t>://</w:t>
                      </w:r>
                      <w:r w:rsidR="006B65EF">
                        <w:rPr>
                          <w:sz w:val="20"/>
                        </w:rPr>
                        <w:t>zsveltruby.cz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5465B" w:rsidRPr="008F4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81EB690" wp14:editId="4D4EB703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328930" cy="0"/>
                <wp:effectExtent l="9525" t="11430" r="13970" b="76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E96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25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iEwIAACg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" o:allowincell="f">
                <w10:wrap anchorx="page" anchory="page"/>
                <w10:anchorlock/>
              </v:line>
            </w:pict>
          </mc:Fallback>
        </mc:AlternateContent>
      </w:r>
      <w:r w:rsidR="0045465B" w:rsidRPr="008F4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FCFD2DE" wp14:editId="6A54BFE8">
                <wp:simplePos x="0" y="0"/>
                <wp:positionH relativeFrom="page">
                  <wp:posOffset>2397125</wp:posOffset>
                </wp:positionH>
                <wp:positionV relativeFrom="page">
                  <wp:posOffset>883920</wp:posOffset>
                </wp:positionV>
                <wp:extent cx="4895850" cy="996950"/>
                <wp:effectExtent l="0" t="0" r="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A4B4" w14:textId="4681775C" w:rsidR="00085AF0" w:rsidRPr="00E02CE3" w:rsidRDefault="006B65EF" w:rsidP="0074799D">
                            <w:pPr>
                              <w:pStyle w:val="Adresa1"/>
                              <w:pBdr>
                                <w:bottom w:val="single" w:sz="4" w:space="1" w:color="FF0000"/>
                              </w:pBdr>
                              <w:tabs>
                                <w:tab w:val="clear" w:pos="1134"/>
                                <w:tab w:val="clear" w:pos="1701"/>
                                <w:tab w:val="clear" w:pos="2268"/>
                                <w:tab w:val="clear" w:pos="2835"/>
                                <w:tab w:val="clear" w:pos="3402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u w:color="FF0000"/>
                              </w:rPr>
                            </w:pPr>
                            <w:r>
                              <w:rPr>
                                <w:b/>
                                <w:u w:color="FF0000"/>
                              </w:rPr>
                              <w:t>Základní škola Veltruby</w:t>
                            </w:r>
                          </w:p>
                          <w:p w14:paraId="39215F96" w14:textId="77777777" w:rsidR="00085AF0" w:rsidRPr="000E1C5C" w:rsidRDefault="00085AF0" w:rsidP="0074799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05CE14C" w14:textId="3ABD94EC" w:rsidR="00CC1501" w:rsidRPr="00085AF0" w:rsidRDefault="006B65EF" w:rsidP="0074799D">
                            <w:pPr>
                              <w:jc w:val="center"/>
                            </w:pPr>
                            <w:r>
                              <w:t>Školní 44, 280 02 Veltruby</w:t>
                            </w:r>
                          </w:p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D2DE" id="Text Box 7" o:spid="_x0000_s1027" type="#_x0000_t202" style="position:absolute;margin-left:188.75pt;margin-top:69.6pt;width:385.5pt;height:7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" filled="f" stroked="f">
                <v:textbox inset="0,5mm,0,0">
                  <w:txbxContent>
                    <w:p w14:paraId="389EA4B4" w14:textId="4681775C" w:rsidR="00085AF0" w:rsidRPr="00E02CE3" w:rsidRDefault="006B65EF" w:rsidP="0074799D">
                      <w:pPr>
                        <w:pStyle w:val="Adresa1"/>
                        <w:pBdr>
                          <w:bottom w:val="single" w:sz="4" w:space="1" w:color="FF0000"/>
                        </w:pBdr>
                        <w:tabs>
                          <w:tab w:val="clear" w:pos="1134"/>
                          <w:tab w:val="clear" w:pos="1701"/>
                          <w:tab w:val="clear" w:pos="2268"/>
                          <w:tab w:val="clear" w:pos="2835"/>
                          <w:tab w:val="clear" w:pos="3402"/>
                        </w:tabs>
                        <w:spacing w:line="240" w:lineRule="auto"/>
                        <w:jc w:val="center"/>
                        <w:rPr>
                          <w:b/>
                          <w:u w:color="FF0000"/>
                        </w:rPr>
                      </w:pPr>
                      <w:r>
                        <w:rPr>
                          <w:b/>
                          <w:u w:color="FF0000"/>
                        </w:rPr>
                        <w:t>Základní škola Veltruby</w:t>
                      </w:r>
                    </w:p>
                    <w:p w14:paraId="39215F96" w14:textId="77777777" w:rsidR="00085AF0" w:rsidRPr="000E1C5C" w:rsidRDefault="00085AF0" w:rsidP="0074799D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05CE14C" w14:textId="3ABD94EC" w:rsidR="00CC1501" w:rsidRPr="00085AF0" w:rsidRDefault="006B65EF" w:rsidP="0074799D">
                      <w:pPr>
                        <w:jc w:val="center"/>
                      </w:pPr>
                      <w:r>
                        <w:t>Školní 44, 280 02 Veltruby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F487C" w:rsidRPr="008F487C">
        <w:rPr>
          <w:rFonts w:ascii="Arial" w:hAnsi="Arial" w:cs="Arial"/>
          <w:color w:val="000000"/>
          <w:sz w:val="28"/>
        </w:rPr>
        <w:t xml:space="preserve"> </w:t>
      </w:r>
    </w:p>
    <w:p w14:paraId="663D7DF1" w14:textId="77777777" w:rsidR="008F487C" w:rsidRPr="008F487C" w:rsidRDefault="008F487C" w:rsidP="008F487C">
      <w:pPr>
        <w:pStyle w:val="Bezmezer"/>
        <w:rPr>
          <w:rFonts w:ascii="Arial" w:hAnsi="Arial" w:cs="Arial"/>
          <w:color w:val="000000"/>
          <w:sz w:val="28"/>
        </w:rPr>
      </w:pPr>
    </w:p>
    <w:p w14:paraId="026B8EC9" w14:textId="7980D16D" w:rsidR="008F487C" w:rsidRPr="008F487C" w:rsidRDefault="008F487C" w:rsidP="008F487C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487C">
        <w:rPr>
          <w:rFonts w:ascii="Arial" w:hAnsi="Arial" w:cs="Arial"/>
          <w:b/>
          <w:sz w:val="28"/>
          <w:szCs w:val="28"/>
          <w:u w:val="single"/>
        </w:rPr>
        <w:t>Zápisní list pro školní rok 202</w:t>
      </w:r>
      <w:r w:rsidR="006F6B94">
        <w:rPr>
          <w:rFonts w:ascii="Arial" w:hAnsi="Arial" w:cs="Arial"/>
          <w:b/>
          <w:sz w:val="28"/>
          <w:szCs w:val="28"/>
          <w:u w:val="single"/>
        </w:rPr>
        <w:t>5</w:t>
      </w:r>
      <w:r w:rsidRPr="008F487C">
        <w:rPr>
          <w:rFonts w:ascii="Arial" w:hAnsi="Arial" w:cs="Arial"/>
          <w:b/>
          <w:sz w:val="28"/>
          <w:szCs w:val="28"/>
          <w:u w:val="single"/>
        </w:rPr>
        <w:t>/202</w:t>
      </w:r>
      <w:r w:rsidR="006F6B94">
        <w:rPr>
          <w:rFonts w:ascii="Arial" w:hAnsi="Arial" w:cs="Arial"/>
          <w:b/>
          <w:sz w:val="28"/>
          <w:szCs w:val="28"/>
          <w:u w:val="single"/>
        </w:rPr>
        <w:t>6</w:t>
      </w:r>
      <w:r w:rsidRPr="008F487C">
        <w:rPr>
          <w:rFonts w:ascii="Arial" w:hAnsi="Arial" w:cs="Arial"/>
          <w:b/>
          <w:sz w:val="28"/>
          <w:szCs w:val="28"/>
          <w:u w:val="single"/>
        </w:rPr>
        <w:t xml:space="preserve"> – podle rodného listu dítěte</w:t>
      </w:r>
    </w:p>
    <w:p w14:paraId="735173A8" w14:textId="77777777" w:rsidR="008F487C" w:rsidRPr="008F487C" w:rsidRDefault="008F487C" w:rsidP="008F487C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CEEE8B" w14:textId="77777777" w:rsidR="008F487C" w:rsidRPr="008F487C" w:rsidRDefault="008F487C" w:rsidP="008F487C">
      <w:pPr>
        <w:pStyle w:val="Bezmezer"/>
        <w:rPr>
          <w:rFonts w:ascii="Arial" w:hAnsi="Arial" w:cs="Arial"/>
          <w:b/>
        </w:rPr>
      </w:pPr>
      <w:r w:rsidRPr="008F487C">
        <w:rPr>
          <w:rFonts w:ascii="Arial" w:hAnsi="Arial" w:cs="Arial"/>
          <w:b/>
        </w:rPr>
        <w:t>Žák:</w:t>
      </w:r>
    </w:p>
    <w:p w14:paraId="1BA2144E" w14:textId="77777777" w:rsidR="008F487C" w:rsidRPr="008F487C" w:rsidRDefault="008F487C" w:rsidP="008F487C">
      <w:pPr>
        <w:pStyle w:val="Bezmezer"/>
        <w:rPr>
          <w:rFonts w:ascii="Arial" w:hAnsi="Arial" w:cs="Arial"/>
          <w:b/>
        </w:rPr>
      </w:pPr>
    </w:p>
    <w:p w14:paraId="33F1A497" w14:textId="3FAEE506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8F487C">
        <w:rPr>
          <w:rFonts w:ascii="Arial" w:hAnsi="Arial" w:cs="Arial"/>
          <w:sz w:val="22"/>
          <w:szCs w:val="22"/>
        </w:rPr>
        <w:t xml:space="preserve">Jméno:   </w:t>
      </w:r>
      <w:proofErr w:type="gramEnd"/>
      <w:r w:rsidRPr="008F487C">
        <w:rPr>
          <w:rFonts w:ascii="Arial" w:hAnsi="Arial" w:cs="Arial"/>
          <w:sz w:val="22"/>
          <w:szCs w:val="22"/>
        </w:rPr>
        <w:t xml:space="preserve"> …………….………………….......Příjmení:   …………………..…………………………</w:t>
      </w:r>
    </w:p>
    <w:p w14:paraId="58440DCB" w14:textId="69A3006B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Rodné číslo: </w:t>
      </w:r>
      <w:proofErr w:type="gramStart"/>
      <w:r w:rsidRPr="008F487C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8F487C">
        <w:rPr>
          <w:rFonts w:ascii="Arial" w:hAnsi="Arial" w:cs="Arial"/>
          <w:sz w:val="22"/>
          <w:szCs w:val="22"/>
        </w:rPr>
        <w:t>………………….……........</w:t>
      </w:r>
      <w:r w:rsidRPr="008F487C">
        <w:rPr>
          <w:rFonts w:ascii="Arial" w:hAnsi="Arial" w:cs="Arial"/>
          <w:sz w:val="22"/>
          <w:szCs w:val="22"/>
        </w:rPr>
        <w:t>Státní</w:t>
      </w:r>
      <w:r>
        <w:rPr>
          <w:rFonts w:ascii="Arial" w:hAnsi="Arial" w:cs="Arial"/>
          <w:sz w:val="22"/>
          <w:szCs w:val="22"/>
        </w:rPr>
        <w:t xml:space="preserve"> občanství </w:t>
      </w:r>
      <w:r w:rsidRPr="008F487C">
        <w:rPr>
          <w:rFonts w:ascii="Arial" w:hAnsi="Arial" w:cs="Arial"/>
          <w:sz w:val="22"/>
          <w:szCs w:val="22"/>
        </w:rPr>
        <w:t>…….……………..…………….…....</w:t>
      </w:r>
    </w:p>
    <w:p w14:paraId="45D215E3" w14:textId="0E63436E" w:rsidR="008F487C" w:rsidRPr="008F487C" w:rsidRDefault="008F487C" w:rsidP="008F487C">
      <w:pPr>
        <w:pStyle w:val="Bezmezer"/>
        <w:spacing w:line="276" w:lineRule="auto"/>
        <w:rPr>
          <w:rFonts w:ascii="Arial" w:hAnsi="Arial" w:cs="Arial"/>
        </w:rPr>
      </w:pPr>
      <w:r w:rsidRPr="008F487C">
        <w:rPr>
          <w:rFonts w:ascii="Arial" w:hAnsi="Arial" w:cs="Arial"/>
        </w:rPr>
        <w:t xml:space="preserve">Místo narození: ………………………..........  </w:t>
      </w:r>
      <w:proofErr w:type="gramStart"/>
      <w:r w:rsidRPr="008F487C">
        <w:rPr>
          <w:rFonts w:ascii="Arial" w:hAnsi="Arial" w:cs="Arial"/>
        </w:rPr>
        <w:t>Okres:  …</w:t>
      </w:r>
      <w:proofErr w:type="gramEnd"/>
      <w:r w:rsidRPr="008F487C">
        <w:rPr>
          <w:rFonts w:ascii="Arial" w:hAnsi="Arial" w:cs="Arial"/>
        </w:rPr>
        <w:t>………………………..……….....………</w:t>
      </w:r>
    </w:p>
    <w:p w14:paraId="279E89F2" w14:textId="77777777" w:rsidR="008F487C" w:rsidRPr="008F487C" w:rsidRDefault="008F487C" w:rsidP="008F487C">
      <w:pPr>
        <w:pStyle w:val="Bezmezer"/>
        <w:spacing w:line="276" w:lineRule="auto"/>
        <w:rPr>
          <w:rFonts w:ascii="Arial" w:hAnsi="Arial" w:cs="Arial"/>
        </w:rPr>
      </w:pPr>
    </w:p>
    <w:p w14:paraId="081ED2A6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F487C">
        <w:rPr>
          <w:rFonts w:ascii="Arial" w:hAnsi="Arial" w:cs="Arial"/>
          <w:b/>
          <w:bCs/>
          <w:sz w:val="22"/>
          <w:szCs w:val="22"/>
        </w:rPr>
        <w:t xml:space="preserve">Místo trvalého pobytu:   </w:t>
      </w:r>
    </w:p>
    <w:p w14:paraId="2183D398" w14:textId="0B56853F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ulice………………………………………………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8F487C">
        <w:rPr>
          <w:rFonts w:ascii="Arial" w:hAnsi="Arial" w:cs="Arial"/>
          <w:sz w:val="22"/>
          <w:szCs w:val="22"/>
        </w:rPr>
        <w:t>…...    číslo popisné ….................</w:t>
      </w:r>
    </w:p>
    <w:p w14:paraId="595924EA" w14:textId="20B18970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obec…………………………………………...…………………….       PSČ   …..........………...</w:t>
      </w:r>
    </w:p>
    <w:p w14:paraId="4BEA15C6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Adresa bydliště, pokud není totožná s místem trvalého pobytu: </w:t>
      </w:r>
    </w:p>
    <w:p w14:paraId="6E5234ED" w14:textId="7209561B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ulice……………………………………………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.….….....  číslo popisné...………</w:t>
      </w:r>
      <w:proofErr w:type="gramStart"/>
      <w:r w:rsidRPr="008F487C">
        <w:rPr>
          <w:rFonts w:ascii="Arial" w:hAnsi="Arial" w:cs="Arial"/>
          <w:sz w:val="22"/>
          <w:szCs w:val="22"/>
        </w:rPr>
        <w:t>…....</w:t>
      </w:r>
      <w:proofErr w:type="gramEnd"/>
      <w:r w:rsidRPr="008F487C">
        <w:rPr>
          <w:rFonts w:ascii="Arial" w:hAnsi="Arial" w:cs="Arial"/>
          <w:sz w:val="22"/>
          <w:szCs w:val="22"/>
        </w:rPr>
        <w:t>.….....</w:t>
      </w:r>
    </w:p>
    <w:p w14:paraId="62C56CCB" w14:textId="2E9FFC80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obec…………………………………………...…………...…  </w:t>
      </w:r>
      <w:r w:rsidRPr="008F487C">
        <w:rPr>
          <w:rFonts w:ascii="Arial" w:hAnsi="Arial" w:cs="Arial"/>
          <w:sz w:val="22"/>
          <w:szCs w:val="22"/>
        </w:rPr>
        <w:tab/>
        <w:t>PS</w:t>
      </w:r>
      <w:r>
        <w:rPr>
          <w:rFonts w:ascii="Arial" w:hAnsi="Arial" w:cs="Arial"/>
          <w:sz w:val="22"/>
          <w:szCs w:val="22"/>
        </w:rPr>
        <w:t>Č</w:t>
      </w:r>
      <w:proofErr w:type="gramStart"/>
      <w:r w:rsidRPr="008F487C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8F487C">
        <w:rPr>
          <w:rFonts w:ascii="Arial" w:hAnsi="Arial" w:cs="Arial"/>
          <w:sz w:val="22"/>
          <w:szCs w:val="22"/>
        </w:rPr>
        <w:t>……….............…..</w:t>
      </w:r>
    </w:p>
    <w:p w14:paraId="4AEB9BF6" w14:textId="0A2EC412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Zdravotní pojišťovna žáka:</w:t>
      </w:r>
      <w:r w:rsidRPr="008F487C">
        <w:rPr>
          <w:rFonts w:ascii="Arial" w:hAnsi="Arial" w:cs="Arial"/>
          <w:sz w:val="22"/>
          <w:szCs w:val="22"/>
        </w:rPr>
        <w:t xml:space="preserve"> </w:t>
      </w:r>
      <w:r w:rsidRPr="008F487C">
        <w:rPr>
          <w:rFonts w:ascii="Arial" w:hAnsi="Arial" w:cs="Arial"/>
          <w:sz w:val="22"/>
          <w:szCs w:val="22"/>
        </w:rPr>
        <w:t>………………………………………</w:t>
      </w:r>
    </w:p>
    <w:p w14:paraId="4BCAFBA4" w14:textId="43279B61" w:rsid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Zdravotní postižení (způsobilost a zdrav. obtíže s vlivem na vzdělávání</w:t>
      </w:r>
      <w:proofErr w:type="gramStart"/>
      <w:r w:rsidRPr="008F487C"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</w:rPr>
        <w:t xml:space="preserve"> </w:t>
      </w:r>
      <w:r w:rsidRPr="008F487C">
        <w:rPr>
          <w:rFonts w:ascii="Arial" w:hAnsi="Arial" w:cs="Arial"/>
          <w:sz w:val="22"/>
          <w:szCs w:val="22"/>
        </w:rPr>
        <w:t>ANO</w:t>
      </w:r>
      <w:proofErr w:type="gramEnd"/>
      <w:r w:rsidRPr="008F487C">
        <w:rPr>
          <w:rFonts w:ascii="Arial" w:hAnsi="Arial" w:cs="Arial"/>
          <w:sz w:val="22"/>
          <w:szCs w:val="22"/>
        </w:rPr>
        <w:t xml:space="preserve">           NE</w:t>
      </w:r>
    </w:p>
    <w:p w14:paraId="72D507F0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524A329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V případě, že ano, jaký druh postižení: …………………………………………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.……………</w:t>
      </w:r>
    </w:p>
    <w:p w14:paraId="29943AE8" w14:textId="3AF1918A" w:rsidR="008F487C" w:rsidRPr="008F487C" w:rsidRDefault="008F487C" w:rsidP="008F487C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F487C">
        <w:rPr>
          <w:rFonts w:ascii="Arial" w:hAnsi="Arial" w:cs="Arial"/>
        </w:rPr>
        <w:t xml:space="preserve"> </w:t>
      </w:r>
      <w:proofErr w:type="spellStart"/>
      <w:r w:rsidRPr="008F487C">
        <w:rPr>
          <w:rFonts w:ascii="Arial" w:hAnsi="Arial" w:cs="Arial"/>
        </w:rPr>
        <w:t>nešestiletý</w:t>
      </w:r>
      <w:proofErr w:type="spellEnd"/>
      <w:r w:rsidRPr="008F487C">
        <w:rPr>
          <w:rFonts w:ascii="Arial" w:hAnsi="Arial" w:cs="Arial"/>
        </w:rPr>
        <w:t xml:space="preserve"> (k 1.9.202</w:t>
      </w:r>
      <w:r>
        <w:rPr>
          <w:rFonts w:ascii="Arial" w:hAnsi="Arial" w:cs="Arial"/>
        </w:rPr>
        <w:t>5</w:t>
      </w:r>
      <w:r w:rsidRPr="008F487C">
        <w:rPr>
          <w:rFonts w:ascii="Arial" w:hAnsi="Arial" w:cs="Arial"/>
        </w:rPr>
        <w:t>)</w:t>
      </w:r>
      <w:r w:rsidRPr="008F48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- </w:t>
      </w:r>
      <w:r w:rsidRPr="008F487C">
        <w:rPr>
          <w:rFonts w:ascii="Arial" w:hAnsi="Arial" w:cs="Arial"/>
        </w:rPr>
        <w:t>po odkladu školní docházky</w:t>
      </w:r>
      <w:r>
        <w:rPr>
          <w:rFonts w:ascii="Arial" w:hAnsi="Arial" w:cs="Arial"/>
        </w:rPr>
        <w:t xml:space="preserve">             - </w:t>
      </w:r>
      <w:r w:rsidRPr="008F487C">
        <w:rPr>
          <w:rFonts w:ascii="Arial" w:hAnsi="Arial" w:cs="Arial"/>
        </w:rPr>
        <w:t>budeme žádat odklad</w:t>
      </w:r>
      <w:r>
        <w:rPr>
          <w:rFonts w:ascii="Arial" w:hAnsi="Arial" w:cs="Arial"/>
        </w:rPr>
        <w:t xml:space="preserve">    </w:t>
      </w:r>
      <w:r w:rsidRPr="008F487C">
        <w:rPr>
          <w:rFonts w:ascii="Arial" w:hAnsi="Arial" w:cs="Arial"/>
        </w:rPr>
        <w:t xml:space="preserve"> </w:t>
      </w:r>
    </w:p>
    <w:p w14:paraId="36A4960C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631D13F0" w14:textId="77777777" w:rsidR="008F487C" w:rsidRDefault="008F487C" w:rsidP="008F487C">
      <w:pPr>
        <w:pStyle w:val="Zkladntex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F487C">
        <w:rPr>
          <w:rFonts w:ascii="Arial" w:hAnsi="Arial" w:cs="Arial"/>
          <w:b/>
          <w:bCs/>
          <w:sz w:val="22"/>
          <w:szCs w:val="22"/>
        </w:rPr>
        <w:t>Zákonný zástupce:</w:t>
      </w:r>
    </w:p>
    <w:p w14:paraId="716E5FA8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92C643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b/>
          <w:bCs/>
          <w:sz w:val="22"/>
          <w:szCs w:val="22"/>
        </w:rPr>
        <w:t>Otec</w:t>
      </w:r>
      <w:r w:rsidRPr="008F487C">
        <w:rPr>
          <w:rFonts w:ascii="Arial" w:hAnsi="Arial" w:cs="Arial"/>
          <w:b/>
          <w:bCs/>
          <w:sz w:val="22"/>
          <w:szCs w:val="22"/>
        </w:rPr>
        <w:tab/>
      </w:r>
      <w:r w:rsidRPr="008F487C">
        <w:rPr>
          <w:rFonts w:ascii="Arial" w:hAnsi="Arial" w:cs="Arial"/>
          <w:b/>
          <w:bCs/>
          <w:sz w:val="22"/>
          <w:szCs w:val="22"/>
        </w:rPr>
        <w:tab/>
      </w:r>
      <w:r w:rsidRPr="008F487C">
        <w:rPr>
          <w:rFonts w:ascii="Arial" w:hAnsi="Arial" w:cs="Arial"/>
          <w:sz w:val="22"/>
          <w:szCs w:val="22"/>
        </w:rPr>
        <w:tab/>
      </w:r>
      <w:r w:rsidRPr="008F487C">
        <w:rPr>
          <w:rFonts w:ascii="Arial" w:hAnsi="Arial" w:cs="Arial"/>
          <w:sz w:val="22"/>
          <w:szCs w:val="22"/>
        </w:rPr>
        <w:tab/>
      </w:r>
      <w:r w:rsidRPr="008F487C">
        <w:rPr>
          <w:rFonts w:ascii="Arial" w:hAnsi="Arial" w:cs="Arial"/>
          <w:sz w:val="22"/>
          <w:szCs w:val="22"/>
        </w:rPr>
        <w:tab/>
      </w:r>
      <w:r w:rsidRPr="008F487C">
        <w:rPr>
          <w:rFonts w:ascii="Arial" w:hAnsi="Arial" w:cs="Arial"/>
          <w:sz w:val="22"/>
          <w:szCs w:val="22"/>
        </w:rPr>
        <w:tab/>
        <w:t xml:space="preserve">    </w:t>
      </w:r>
    </w:p>
    <w:p w14:paraId="32CCDDA5" w14:textId="00E409F6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Jméno: ………………………………………… Příjmení: 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</w:t>
      </w:r>
      <w:r w:rsidRPr="008F487C">
        <w:rPr>
          <w:rFonts w:ascii="Arial" w:hAnsi="Arial" w:cs="Arial"/>
          <w:sz w:val="22"/>
          <w:szCs w:val="22"/>
        </w:rPr>
        <w:t>………………….</w:t>
      </w:r>
    </w:p>
    <w:p w14:paraId="785FCC98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Místo trvalého pobytu:    </w:t>
      </w:r>
    </w:p>
    <w:p w14:paraId="0E38D244" w14:textId="40BC4782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ulice………………………………………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 xml:space="preserve">…………...…..   číslo </w:t>
      </w:r>
      <w:proofErr w:type="gramStart"/>
      <w:r w:rsidRPr="008F487C">
        <w:rPr>
          <w:rFonts w:ascii="Arial" w:hAnsi="Arial" w:cs="Arial"/>
          <w:sz w:val="22"/>
          <w:szCs w:val="22"/>
        </w:rPr>
        <w:t>popisné  …</w:t>
      </w:r>
      <w:proofErr w:type="gramEnd"/>
      <w:r w:rsidRPr="008F487C">
        <w:rPr>
          <w:rFonts w:ascii="Arial" w:hAnsi="Arial" w:cs="Arial"/>
          <w:sz w:val="22"/>
          <w:szCs w:val="22"/>
        </w:rPr>
        <w:t>………....…</w:t>
      </w:r>
      <w:r>
        <w:rPr>
          <w:rFonts w:ascii="Arial" w:hAnsi="Arial" w:cs="Arial"/>
          <w:sz w:val="22"/>
          <w:szCs w:val="22"/>
        </w:rPr>
        <w:t>…..</w:t>
      </w:r>
    </w:p>
    <w:p w14:paraId="34E735AC" w14:textId="15476644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obec…………………………………………...……………….     PSČ   </w:t>
      </w:r>
      <w:proofErr w:type="gramStart"/>
      <w:r w:rsidRPr="008F487C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8F487C">
        <w:rPr>
          <w:rFonts w:ascii="Arial" w:hAnsi="Arial" w:cs="Arial"/>
          <w:sz w:val="22"/>
          <w:szCs w:val="22"/>
        </w:rPr>
        <w:t>………............….……...</w:t>
      </w:r>
    </w:p>
    <w:p w14:paraId="7A7FD04E" w14:textId="4E7708CB" w:rsid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Telefonní spojení: …………………...</w:t>
      </w:r>
      <w:r>
        <w:rPr>
          <w:rFonts w:ascii="Arial" w:hAnsi="Arial" w:cs="Arial"/>
          <w:sz w:val="22"/>
          <w:szCs w:val="22"/>
        </w:rPr>
        <w:t>.....................</w:t>
      </w:r>
      <w:r w:rsidRPr="008F48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8F487C">
        <w:rPr>
          <w:rFonts w:ascii="Arial" w:hAnsi="Arial" w:cs="Arial"/>
          <w:sz w:val="22"/>
          <w:szCs w:val="22"/>
        </w:rPr>
        <w:t>ID datové schránky…………...…...........</w:t>
      </w:r>
    </w:p>
    <w:p w14:paraId="2502DF74" w14:textId="5487245E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emailová adresa: 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.…….............…</w:t>
      </w:r>
      <w:r>
        <w:rPr>
          <w:rFonts w:ascii="Arial" w:hAnsi="Arial" w:cs="Arial"/>
          <w:sz w:val="22"/>
          <w:szCs w:val="22"/>
        </w:rPr>
        <w:t>…………………………………………..</w:t>
      </w:r>
      <w:r w:rsidRPr="008F487C">
        <w:rPr>
          <w:rFonts w:ascii="Arial" w:hAnsi="Arial" w:cs="Arial"/>
          <w:sz w:val="22"/>
          <w:szCs w:val="22"/>
        </w:rPr>
        <w:t>….…..</w:t>
      </w:r>
    </w:p>
    <w:p w14:paraId="42EF2B97" w14:textId="77777777" w:rsid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1EB2D82B" w14:textId="77777777" w:rsid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7C7E66C6" w14:textId="6180A124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lastRenderedPageBreak/>
        <w:t xml:space="preserve">Adresa bydliště, pokud není totožná s místem trvalého pobytu: </w:t>
      </w:r>
    </w:p>
    <w:p w14:paraId="1839A528" w14:textId="7FF5E4F2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ulice………………………………………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…..……..      číslo popisné……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.…..……</w:t>
      </w:r>
    </w:p>
    <w:p w14:paraId="7681A04E" w14:textId="07E6522C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obec…………………………………………...…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….       PSČ …............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.….………..</w:t>
      </w:r>
    </w:p>
    <w:p w14:paraId="65EFDA0D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3D8D1F88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F487C">
        <w:rPr>
          <w:rFonts w:ascii="Arial" w:hAnsi="Arial" w:cs="Arial"/>
          <w:b/>
          <w:bCs/>
          <w:sz w:val="22"/>
          <w:szCs w:val="22"/>
        </w:rPr>
        <w:t xml:space="preserve">Matka </w:t>
      </w:r>
    </w:p>
    <w:p w14:paraId="69FF7314" w14:textId="66122F11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Jméno: ………………………………………… Příjmení: 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.…………..………</w:t>
      </w:r>
      <w:r>
        <w:rPr>
          <w:rFonts w:ascii="Arial" w:hAnsi="Arial" w:cs="Arial"/>
          <w:sz w:val="22"/>
          <w:szCs w:val="22"/>
        </w:rPr>
        <w:t>…</w:t>
      </w:r>
      <w:r w:rsidRPr="008F487C">
        <w:rPr>
          <w:rFonts w:ascii="Arial" w:hAnsi="Arial" w:cs="Arial"/>
          <w:sz w:val="22"/>
          <w:szCs w:val="22"/>
        </w:rPr>
        <w:t>……………</w:t>
      </w:r>
    </w:p>
    <w:p w14:paraId="07EEBBD5" w14:textId="791658C8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Místo trvalého pobytu:  </w:t>
      </w:r>
    </w:p>
    <w:p w14:paraId="6CA88DA1" w14:textId="3F18F510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ulice……………………………………………………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...….</w:t>
      </w:r>
      <w:proofErr w:type="gramEnd"/>
      <w:r w:rsidRPr="008F487C">
        <w:rPr>
          <w:rFonts w:ascii="Arial" w:hAnsi="Arial" w:cs="Arial"/>
          <w:sz w:val="22"/>
          <w:szCs w:val="22"/>
        </w:rPr>
        <w:t xml:space="preserve">.      číslo </w:t>
      </w:r>
      <w:proofErr w:type="gramStart"/>
      <w:r w:rsidRPr="008F487C">
        <w:rPr>
          <w:rFonts w:ascii="Arial" w:hAnsi="Arial" w:cs="Arial"/>
          <w:sz w:val="22"/>
          <w:szCs w:val="22"/>
        </w:rPr>
        <w:t>popisné  …</w:t>
      </w:r>
      <w:proofErr w:type="gramEnd"/>
      <w:r w:rsidRPr="008F487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 w:rsidRPr="008F487C">
        <w:rPr>
          <w:rFonts w:ascii="Arial" w:hAnsi="Arial" w:cs="Arial"/>
          <w:sz w:val="22"/>
          <w:szCs w:val="22"/>
        </w:rPr>
        <w:t>...………..…</w:t>
      </w:r>
    </w:p>
    <w:p w14:paraId="194E3C9F" w14:textId="47DF38ED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obec…………………………………………...……………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...….</w:t>
      </w:r>
      <w:proofErr w:type="gramEnd"/>
      <w:r w:rsidRPr="008F487C">
        <w:rPr>
          <w:rFonts w:ascii="Arial" w:hAnsi="Arial" w:cs="Arial"/>
          <w:sz w:val="22"/>
          <w:szCs w:val="22"/>
        </w:rPr>
        <w:t>PSČ   ….............…</w:t>
      </w:r>
      <w:r>
        <w:rPr>
          <w:rFonts w:ascii="Arial" w:hAnsi="Arial" w:cs="Arial"/>
          <w:sz w:val="22"/>
          <w:szCs w:val="22"/>
        </w:rPr>
        <w:t>……</w:t>
      </w:r>
      <w:r w:rsidRPr="008F487C">
        <w:rPr>
          <w:rFonts w:ascii="Arial" w:hAnsi="Arial" w:cs="Arial"/>
          <w:sz w:val="22"/>
          <w:szCs w:val="22"/>
        </w:rPr>
        <w:t>………..</w:t>
      </w:r>
    </w:p>
    <w:p w14:paraId="58C520D8" w14:textId="2A028E47" w:rsid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Telefonní spojení: 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2"/>
          <w:szCs w:val="22"/>
        </w:rPr>
        <w:t>……………..</w:t>
      </w:r>
      <w:r w:rsidRPr="008F487C">
        <w:rPr>
          <w:rFonts w:ascii="Arial" w:hAnsi="Arial" w:cs="Arial"/>
          <w:sz w:val="22"/>
          <w:szCs w:val="22"/>
        </w:rPr>
        <w:t>…</w:t>
      </w:r>
      <w:r w:rsidRPr="008F487C">
        <w:rPr>
          <w:rFonts w:ascii="Arial" w:hAnsi="Arial" w:cs="Arial"/>
          <w:sz w:val="22"/>
          <w:szCs w:val="22"/>
        </w:rPr>
        <w:t xml:space="preserve"> </w:t>
      </w:r>
      <w:r w:rsidRPr="008F487C">
        <w:rPr>
          <w:rFonts w:ascii="Arial" w:hAnsi="Arial" w:cs="Arial"/>
          <w:sz w:val="22"/>
          <w:szCs w:val="22"/>
        </w:rPr>
        <w:t>ID datové schránky…………...…...........</w:t>
      </w:r>
    </w:p>
    <w:p w14:paraId="69785F39" w14:textId="24B1EC5B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emailová adresa: 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…….................…………………………</w:t>
      </w:r>
    </w:p>
    <w:p w14:paraId="32471F47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 xml:space="preserve">Adresa bydliště, pokud není totožná s místem trvalého pobytu: </w:t>
      </w:r>
    </w:p>
    <w:p w14:paraId="6D87A43B" w14:textId="62A48FCB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ulice………………………………………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 xml:space="preserve">…..……..     číslo </w:t>
      </w:r>
      <w:proofErr w:type="gramStart"/>
      <w:r w:rsidRPr="008F487C">
        <w:rPr>
          <w:rFonts w:ascii="Arial" w:hAnsi="Arial" w:cs="Arial"/>
          <w:sz w:val="22"/>
          <w:szCs w:val="22"/>
        </w:rPr>
        <w:t>popisné  …</w:t>
      </w:r>
      <w:proofErr w:type="gramEnd"/>
      <w:r w:rsidRPr="008F487C">
        <w:rPr>
          <w:rFonts w:ascii="Arial" w:hAnsi="Arial" w:cs="Arial"/>
          <w:sz w:val="22"/>
          <w:szCs w:val="22"/>
        </w:rPr>
        <w:t>………...…..……</w:t>
      </w:r>
    </w:p>
    <w:p w14:paraId="07B4698B" w14:textId="2F1910E2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obec…………………………………………...…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    </w:t>
      </w:r>
      <w:r w:rsidRPr="008F487C">
        <w:rPr>
          <w:rFonts w:ascii="Arial" w:hAnsi="Arial" w:cs="Arial"/>
          <w:sz w:val="22"/>
          <w:szCs w:val="22"/>
        </w:rPr>
        <w:t xml:space="preserve"> PSČ   .................</w:t>
      </w:r>
      <w:proofErr w:type="gramStart"/>
      <w:r w:rsidRPr="008F487C">
        <w:rPr>
          <w:rFonts w:ascii="Arial" w:hAnsi="Arial" w:cs="Arial"/>
          <w:sz w:val="22"/>
          <w:szCs w:val="22"/>
        </w:rPr>
        <w:t>…….</w:t>
      </w:r>
      <w:proofErr w:type="gramEnd"/>
      <w:r w:rsidRPr="008F487C">
        <w:rPr>
          <w:rFonts w:ascii="Arial" w:hAnsi="Arial" w:cs="Arial"/>
          <w:sz w:val="22"/>
          <w:szCs w:val="22"/>
        </w:rPr>
        <w:t>.…………..</w:t>
      </w:r>
    </w:p>
    <w:p w14:paraId="2F41A196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03E0B1CA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b/>
          <w:bCs/>
          <w:sz w:val="22"/>
          <w:szCs w:val="22"/>
        </w:rPr>
        <w:t>Sourozenci:</w:t>
      </w:r>
    </w:p>
    <w:p w14:paraId="5E1151FF" w14:textId="77777777" w:rsidR="008F487C" w:rsidRPr="008F487C" w:rsidRDefault="008F487C" w:rsidP="008F487C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Jméno, příjmení a rok narození:</w:t>
      </w:r>
    </w:p>
    <w:p w14:paraId="598385A4" w14:textId="2F3F266D" w:rsidR="008F487C" w:rsidRPr="008F487C" w:rsidRDefault="008F487C" w:rsidP="00197C1F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  <w:r w:rsidRPr="008F487C">
        <w:rPr>
          <w:rFonts w:ascii="Arial" w:hAnsi="Arial" w:cs="Arial"/>
          <w:sz w:val="22"/>
          <w:szCs w:val="22"/>
        </w:rPr>
        <w:t>……………….………….…..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25AAD4E6" w14:textId="77777777" w:rsidR="008F487C" w:rsidRPr="008F487C" w:rsidRDefault="008F487C" w:rsidP="00197C1F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25B639BF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AD22515" w14:textId="77777777" w:rsidR="008F487C" w:rsidRPr="008F487C" w:rsidRDefault="008F487C" w:rsidP="008F487C">
      <w:pPr>
        <w:pStyle w:val="Bezmezer"/>
        <w:spacing w:line="276" w:lineRule="auto"/>
        <w:rPr>
          <w:rFonts w:ascii="Arial" w:hAnsi="Arial" w:cs="Arial"/>
        </w:rPr>
      </w:pPr>
    </w:p>
    <w:p w14:paraId="4AE58885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  <w:r w:rsidRPr="008F487C">
        <w:rPr>
          <w:rFonts w:ascii="Arial" w:hAnsi="Arial" w:cs="Arial"/>
        </w:rPr>
        <w:t xml:space="preserve">Žák bude </w:t>
      </w:r>
      <w:proofErr w:type="gramStart"/>
      <w:r w:rsidRPr="008F487C">
        <w:rPr>
          <w:rFonts w:ascii="Arial" w:hAnsi="Arial" w:cs="Arial"/>
        </w:rPr>
        <w:t xml:space="preserve">navštěvovat:   </w:t>
      </w:r>
      <w:proofErr w:type="gramEnd"/>
      <w:r w:rsidRPr="008F487C">
        <w:rPr>
          <w:rFonts w:ascii="Arial" w:hAnsi="Arial" w:cs="Arial"/>
        </w:rPr>
        <w:t xml:space="preserve">         školní družinu:   ANO – NE</w:t>
      </w:r>
      <w:r w:rsidRPr="008F487C">
        <w:rPr>
          <w:rFonts w:ascii="Arial" w:hAnsi="Arial" w:cs="Arial"/>
        </w:rPr>
        <w:tab/>
      </w:r>
      <w:r w:rsidRPr="008F487C">
        <w:rPr>
          <w:rFonts w:ascii="Arial" w:hAnsi="Arial" w:cs="Arial"/>
        </w:rPr>
        <w:tab/>
        <w:t>školní jídelnu:   ANO – NE</w:t>
      </w:r>
    </w:p>
    <w:p w14:paraId="62B333C0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FD53A00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21EBF09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093761D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4271911" w14:textId="77777777" w:rsidR="008F487C" w:rsidRPr="008F487C" w:rsidRDefault="008F487C" w:rsidP="008F487C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AF98C8C" w14:textId="77777777" w:rsidR="008F487C" w:rsidRDefault="008F487C" w:rsidP="008F487C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291BBDC" w14:textId="77777777" w:rsidR="008F487C" w:rsidRPr="008F487C" w:rsidRDefault="008F487C" w:rsidP="008F487C">
      <w:pPr>
        <w:pStyle w:val="Bezmezer"/>
        <w:spacing w:line="276" w:lineRule="auto"/>
        <w:rPr>
          <w:rFonts w:ascii="Arial" w:hAnsi="Arial" w:cs="Arial"/>
        </w:rPr>
      </w:pPr>
      <w:proofErr w:type="gramStart"/>
      <w:r w:rsidRPr="008F487C">
        <w:rPr>
          <w:rFonts w:ascii="Arial" w:hAnsi="Arial" w:cs="Arial"/>
        </w:rPr>
        <w:t xml:space="preserve">Datum:   </w:t>
      </w:r>
      <w:proofErr w:type="gramEnd"/>
      <w:r w:rsidRPr="008F487C">
        <w:rPr>
          <w:rFonts w:ascii="Arial" w:hAnsi="Arial" w:cs="Arial"/>
        </w:rPr>
        <w:t xml:space="preserve">  </w:t>
      </w:r>
      <w:r w:rsidRPr="008F487C">
        <w:rPr>
          <w:rFonts w:ascii="Arial" w:hAnsi="Arial" w:cs="Arial"/>
        </w:rPr>
        <w:tab/>
      </w:r>
      <w:r w:rsidRPr="008F487C">
        <w:rPr>
          <w:rFonts w:ascii="Arial" w:hAnsi="Arial" w:cs="Arial"/>
        </w:rPr>
        <w:tab/>
      </w:r>
      <w:r w:rsidRPr="008F487C">
        <w:rPr>
          <w:rFonts w:ascii="Arial" w:hAnsi="Arial" w:cs="Arial"/>
        </w:rPr>
        <w:tab/>
      </w:r>
      <w:r w:rsidRPr="008F487C">
        <w:rPr>
          <w:rFonts w:ascii="Arial" w:hAnsi="Arial" w:cs="Arial"/>
        </w:rPr>
        <w:tab/>
      </w:r>
      <w:r w:rsidRPr="008F487C">
        <w:rPr>
          <w:rFonts w:ascii="Arial" w:hAnsi="Arial" w:cs="Arial"/>
        </w:rPr>
        <w:tab/>
        <w:t>Podpis zákonného zástupce:</w:t>
      </w:r>
    </w:p>
    <w:p w14:paraId="0BE0E16F" w14:textId="77777777" w:rsidR="008F487C" w:rsidRPr="008F487C" w:rsidRDefault="008F487C" w:rsidP="008F487C">
      <w:pPr>
        <w:pStyle w:val="Bezmezer"/>
        <w:spacing w:line="276" w:lineRule="auto"/>
        <w:rPr>
          <w:rFonts w:ascii="Arial" w:hAnsi="Arial" w:cs="Arial"/>
        </w:rPr>
      </w:pPr>
    </w:p>
    <w:p w14:paraId="41BCB195" w14:textId="4D351220" w:rsidR="007C4DAC" w:rsidRDefault="007C4DAC"/>
    <w:p w14:paraId="7EF588C0" w14:textId="77777777" w:rsidR="007C4DAC" w:rsidRDefault="007C4DAC"/>
    <w:p w14:paraId="2C8C35F9" w14:textId="77777777" w:rsidR="007C4DAC" w:rsidRDefault="007C4DAC"/>
    <w:p w14:paraId="19FF4DA1" w14:textId="77777777" w:rsidR="007C4DAC" w:rsidRDefault="007C4DAC"/>
    <w:p w14:paraId="7251C77E" w14:textId="77777777" w:rsidR="007C4DAC" w:rsidRDefault="007C4DAC"/>
    <w:p w14:paraId="57E389A2" w14:textId="77777777" w:rsidR="007C4DAC" w:rsidRDefault="007C4DAC"/>
    <w:sectPr w:rsidR="007C4DAC" w:rsidSect="00D169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052F9"/>
    <w:multiLevelType w:val="hybridMultilevel"/>
    <w:tmpl w:val="9CD8723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94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61"/>
    <w:rsid w:val="000162CE"/>
    <w:rsid w:val="00085AF0"/>
    <w:rsid w:val="00197C1F"/>
    <w:rsid w:val="001C33D1"/>
    <w:rsid w:val="003352AE"/>
    <w:rsid w:val="0045465B"/>
    <w:rsid w:val="005223A7"/>
    <w:rsid w:val="005278C3"/>
    <w:rsid w:val="00564733"/>
    <w:rsid w:val="005B6F89"/>
    <w:rsid w:val="005C25BF"/>
    <w:rsid w:val="00627784"/>
    <w:rsid w:val="006571D7"/>
    <w:rsid w:val="00664054"/>
    <w:rsid w:val="006B65EF"/>
    <w:rsid w:val="006D3CD5"/>
    <w:rsid w:val="006F6B94"/>
    <w:rsid w:val="0071136B"/>
    <w:rsid w:val="00737426"/>
    <w:rsid w:val="00743EED"/>
    <w:rsid w:val="00745951"/>
    <w:rsid w:val="0074799D"/>
    <w:rsid w:val="007C4DAC"/>
    <w:rsid w:val="00812217"/>
    <w:rsid w:val="00880370"/>
    <w:rsid w:val="008A519C"/>
    <w:rsid w:val="008F487C"/>
    <w:rsid w:val="00902C14"/>
    <w:rsid w:val="00980CDC"/>
    <w:rsid w:val="009C041F"/>
    <w:rsid w:val="009D63DF"/>
    <w:rsid w:val="00BE3E12"/>
    <w:rsid w:val="00C50363"/>
    <w:rsid w:val="00C93E4F"/>
    <w:rsid w:val="00CC1501"/>
    <w:rsid w:val="00CD6AFF"/>
    <w:rsid w:val="00D16939"/>
    <w:rsid w:val="00D2717B"/>
    <w:rsid w:val="00DD18C9"/>
    <w:rsid w:val="00DE3965"/>
    <w:rsid w:val="00E02CE3"/>
    <w:rsid w:val="00E41662"/>
    <w:rsid w:val="00EC1991"/>
    <w:rsid w:val="00F60B5D"/>
    <w:rsid w:val="00FC2B61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3322C"/>
  <w15:docId w15:val="{0856BD2A-2BB8-4D11-8E09-A8DCB5C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1501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1">
    <w:name w:val="Adresa 1"/>
    <w:rsid w:val="00CC1501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line="360" w:lineRule="auto"/>
    </w:pPr>
    <w:rPr>
      <w:rFonts w:ascii="Arial" w:hAnsi="Arial"/>
      <w:sz w:val="28"/>
    </w:rPr>
  </w:style>
  <w:style w:type="paragraph" w:customStyle="1" w:styleId="Znaky">
    <w:name w:val="Značky"/>
    <w:basedOn w:val="Normln"/>
    <w:rsid w:val="00CC1501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D271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rsid w:val="008F487C"/>
    <w:pPr>
      <w:widowControl w:val="0"/>
      <w:suppressAutoHyphens/>
      <w:overflowPunct w:val="0"/>
      <w:spacing w:after="120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F487C"/>
    <w:rPr>
      <w:rFonts w:eastAsia="SimSun" w:cs="Mangal"/>
      <w:kern w:val="2"/>
      <w:sz w:val="24"/>
      <w:szCs w:val="24"/>
      <w:lang w:eastAsia="zh-CN" w:bidi="hi-IN"/>
    </w:rPr>
  </w:style>
  <w:style w:type="paragraph" w:styleId="Bezmezer">
    <w:name w:val="No Spacing"/>
    <w:qFormat/>
    <w:rsid w:val="008F487C"/>
    <w:pPr>
      <w:suppressAutoHyphens/>
      <w:overflowPunct w:val="0"/>
    </w:pPr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uzova\Downloads\Dopis-202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E9415DDC3794F85F8A12500212ADE" ma:contentTypeVersion="13" ma:contentTypeDescription="Vytvoří nový dokument" ma:contentTypeScope="" ma:versionID="94d56e0a7e90ea75164a90e7b1e62130">
  <xsd:schema xmlns:xsd="http://www.w3.org/2001/XMLSchema" xmlns:xs="http://www.w3.org/2001/XMLSchema" xmlns:p="http://schemas.microsoft.com/office/2006/metadata/properties" xmlns:ns2="31d47115-96ac-4b2b-ae57-d010107ac994" xmlns:ns3="b5dbd24c-99c1-46b9-afab-bcd31fb6a2cc" targetNamespace="http://schemas.microsoft.com/office/2006/metadata/properties" ma:root="true" ma:fieldsID="117dcc0e88e2eecea365b3b92d448fd8" ns2:_="" ns3:_="">
    <xsd:import namespace="31d47115-96ac-4b2b-ae57-d010107ac994"/>
    <xsd:import namespace="b5dbd24c-99c1-46b9-afab-bcd31fb6a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7115-96ac-4b2b-ae57-d010107ac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d24c-99c1-46b9-afab-bcd31fb6a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F6FF0-BA5D-4642-B376-C1747FF6C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A6B13-239E-4A9A-9207-C315A373C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8D97E-E436-4246-B7F0-3A0FCBB3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7115-96ac-4b2b-ae57-d010107ac994"/>
    <ds:schemaRef ds:uri="b5dbd24c-99c1-46b9-afab-bcd31fb6a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Dopis-2021.dotx</Template>
  <TotalTime>2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Kreuzová Marta</dc:creator>
  <cp:lastModifiedBy>Jana Pánková</cp:lastModifiedBy>
  <cp:revision>4</cp:revision>
  <cp:lastPrinted>2021-09-03T10:49:00Z</cp:lastPrinted>
  <dcterms:created xsi:type="dcterms:W3CDTF">2025-02-23T20:49:00Z</dcterms:created>
  <dcterms:modified xsi:type="dcterms:W3CDTF">2025-02-23T20:51:00Z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0x010100E3FE9415DDC3794F85F8A12500212ADE</vt:lpwstr>
  </property>
</Properties>
</file>