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F9CF4" w14:textId="77777777" w:rsidR="004C7726" w:rsidRDefault="006B65EF">
      <w:r>
        <w:rPr>
          <w:rFonts w:ascii="Segoe UI" w:hAnsi="Segoe UI" w:cs="Segoe UI"/>
          <w:noProof/>
          <w:color w:val="CC0000"/>
          <w:kern w:val="36"/>
          <w:sz w:val="48"/>
          <w:szCs w:val="48"/>
        </w:rPr>
        <w:drawing>
          <wp:inline distT="0" distB="0" distL="0" distR="0" wp14:anchorId="7F6EAC34" wp14:editId="53D150E8">
            <wp:extent cx="1190625" cy="1190625"/>
            <wp:effectExtent l="0" t="0" r="9525" b="9525"/>
            <wp:docPr id="507207336" name="Obrázek 1" descr="Obsah obrázku logo, symbol, Grafika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207336" name="Obrázek 1" descr="Obsah obrázku logo, symbol, Grafika, Písmo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90CA3" w14:textId="77777777" w:rsidR="00DA445A" w:rsidRDefault="00DA445A"/>
    <w:p w14:paraId="0AC7BFB2" w14:textId="77777777" w:rsidR="00F12465" w:rsidRDefault="004C7726" w:rsidP="0060254F">
      <w:pPr>
        <w:jc w:val="center"/>
        <w:rPr>
          <w:b/>
          <w:sz w:val="28"/>
        </w:rPr>
      </w:pPr>
      <w:r>
        <w:rPr>
          <w:b/>
          <w:sz w:val="28"/>
        </w:rPr>
        <w:t>Žádost o přijetí dítěte k základnímu vzdělávání</w:t>
      </w:r>
      <w:r w:rsidR="00DA445A">
        <w:rPr>
          <w:b/>
          <w:sz w:val="28"/>
        </w:rPr>
        <w:t xml:space="preserve">   </w:t>
      </w:r>
    </w:p>
    <w:p w14:paraId="24D515F5" w14:textId="4E7F7567" w:rsidR="004C7726" w:rsidRDefault="00DA445A" w:rsidP="0060254F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</w:t>
      </w:r>
    </w:p>
    <w:p w14:paraId="19FF4DA1" w14:textId="74F7B171" w:rsidR="007C4DAC" w:rsidRDefault="0045465B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453135D8" wp14:editId="62DB3978">
                <wp:simplePos x="0" y="0"/>
                <wp:positionH relativeFrom="page">
                  <wp:posOffset>864235</wp:posOffset>
                </wp:positionH>
                <wp:positionV relativeFrom="page">
                  <wp:posOffset>9901555</wp:posOffset>
                </wp:positionV>
                <wp:extent cx="5760085" cy="0"/>
                <wp:effectExtent l="6985" t="5080" r="5080" b="1397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5C76F" id="Line 1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.05pt,779.65pt" to="521.6pt,7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6212AEF5" wp14:editId="01CEDDC6">
                <wp:simplePos x="0" y="0"/>
                <wp:positionH relativeFrom="page">
                  <wp:posOffset>864235</wp:posOffset>
                </wp:positionH>
                <wp:positionV relativeFrom="page">
                  <wp:posOffset>9919335</wp:posOffset>
                </wp:positionV>
                <wp:extent cx="5760085" cy="360045"/>
                <wp:effectExtent l="0" t="381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DD0DA" w14:textId="4E38795C" w:rsidR="00902C14" w:rsidRPr="00564733" w:rsidRDefault="00902C14" w:rsidP="00902C14">
                            <w:pPr>
                              <w:tabs>
                                <w:tab w:val="center" w:pos="1620"/>
                                <w:tab w:val="center" w:pos="4500"/>
                                <w:tab w:val="center" w:pos="7380"/>
                              </w:tabs>
                              <w:rPr>
                                <w:sz w:val="20"/>
                              </w:rPr>
                            </w:pPr>
                            <w:r w:rsidRPr="00564733">
                              <w:rPr>
                                <w:sz w:val="20"/>
                              </w:rPr>
                              <w:tab/>
                              <w:t>Telefon</w:t>
                            </w:r>
                            <w:r w:rsidRPr="00564733">
                              <w:rPr>
                                <w:sz w:val="20"/>
                              </w:rPr>
                              <w:tab/>
                            </w:r>
                            <w:r w:rsidRPr="00564733">
                              <w:rPr>
                                <w:sz w:val="20"/>
                              </w:rPr>
                              <w:tab/>
                              <w:t xml:space="preserve">Email: </w:t>
                            </w:r>
                            <w:r w:rsidR="006B65EF">
                              <w:rPr>
                                <w:sz w:val="20"/>
                              </w:rPr>
                              <w:t>zs.veltruby@seznam.cz</w:t>
                            </w:r>
                          </w:p>
                          <w:p w14:paraId="43A0FCAE" w14:textId="054C7E41" w:rsidR="00564733" w:rsidRPr="00564733" w:rsidRDefault="00902C14" w:rsidP="00564733">
                            <w:pPr>
                              <w:tabs>
                                <w:tab w:val="center" w:pos="1620"/>
                                <w:tab w:val="center" w:pos="4500"/>
                                <w:tab w:val="center" w:pos="7380"/>
                              </w:tabs>
                              <w:rPr>
                                <w:sz w:val="20"/>
                              </w:rPr>
                            </w:pPr>
                            <w:r w:rsidRPr="00564733">
                              <w:rPr>
                                <w:sz w:val="20"/>
                              </w:rPr>
                              <w:tab/>
                            </w:r>
                            <w:r w:rsidR="00CD6AFF">
                              <w:rPr>
                                <w:sz w:val="20"/>
                              </w:rPr>
                              <w:t xml:space="preserve">+420 </w:t>
                            </w:r>
                            <w:r w:rsidR="006B65EF">
                              <w:rPr>
                                <w:sz w:val="20"/>
                              </w:rPr>
                              <w:t>776 112 849</w:t>
                            </w:r>
                            <w:r w:rsidRPr="00564733">
                              <w:rPr>
                                <w:sz w:val="20"/>
                              </w:rPr>
                              <w:tab/>
                            </w:r>
                            <w:r w:rsidRPr="00564733">
                              <w:rPr>
                                <w:sz w:val="20"/>
                              </w:rPr>
                              <w:tab/>
                              <w:t>http</w:t>
                            </w:r>
                            <w:r w:rsidR="00DE3965">
                              <w:rPr>
                                <w:sz w:val="20"/>
                              </w:rPr>
                              <w:t>s</w:t>
                            </w:r>
                            <w:r w:rsidRPr="00564733">
                              <w:rPr>
                                <w:sz w:val="20"/>
                              </w:rPr>
                              <w:t>://</w:t>
                            </w:r>
                            <w:r w:rsidR="006B65EF">
                              <w:rPr>
                                <w:sz w:val="20"/>
                              </w:rPr>
                              <w:t>zsveltruby.cz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2AEF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68.05pt;margin-top:781.05pt;width:453.5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" filled="f" stroked="f">
                <v:textbox inset="0,0,0,0">
                  <w:txbxContent>
                    <w:p w14:paraId="5C1DD0DA" w14:textId="4E38795C" w:rsidR="00902C14" w:rsidRPr="00564733" w:rsidRDefault="00902C14" w:rsidP="00902C14">
                      <w:pPr>
                        <w:tabs>
                          <w:tab w:val="center" w:pos="1620"/>
                          <w:tab w:val="center" w:pos="4500"/>
                          <w:tab w:val="center" w:pos="7380"/>
                        </w:tabs>
                        <w:rPr>
                          <w:sz w:val="20"/>
                        </w:rPr>
                      </w:pPr>
                      <w:r w:rsidRPr="00564733">
                        <w:rPr>
                          <w:sz w:val="20"/>
                        </w:rPr>
                        <w:tab/>
                        <w:t>Telefon</w:t>
                      </w:r>
                      <w:r w:rsidRPr="00564733">
                        <w:rPr>
                          <w:sz w:val="20"/>
                        </w:rPr>
                        <w:tab/>
                      </w:r>
                      <w:r w:rsidRPr="00564733">
                        <w:rPr>
                          <w:sz w:val="20"/>
                        </w:rPr>
                        <w:tab/>
                        <w:t xml:space="preserve">Email: </w:t>
                      </w:r>
                      <w:r w:rsidR="006B65EF">
                        <w:rPr>
                          <w:sz w:val="20"/>
                        </w:rPr>
                        <w:t>zs.veltruby@seznam.cz</w:t>
                      </w:r>
                    </w:p>
                    <w:p w14:paraId="43A0FCAE" w14:textId="054C7E41" w:rsidR="00564733" w:rsidRPr="00564733" w:rsidRDefault="00902C14" w:rsidP="00564733">
                      <w:pPr>
                        <w:tabs>
                          <w:tab w:val="center" w:pos="1620"/>
                          <w:tab w:val="center" w:pos="4500"/>
                          <w:tab w:val="center" w:pos="7380"/>
                        </w:tabs>
                        <w:rPr>
                          <w:sz w:val="20"/>
                        </w:rPr>
                      </w:pPr>
                      <w:r w:rsidRPr="00564733">
                        <w:rPr>
                          <w:sz w:val="20"/>
                        </w:rPr>
                        <w:tab/>
                      </w:r>
                      <w:r w:rsidR="00CD6AFF">
                        <w:rPr>
                          <w:sz w:val="20"/>
                        </w:rPr>
                        <w:t xml:space="preserve">+420 </w:t>
                      </w:r>
                      <w:r w:rsidR="006B65EF">
                        <w:rPr>
                          <w:sz w:val="20"/>
                        </w:rPr>
                        <w:t>776 112 849</w:t>
                      </w:r>
                      <w:r w:rsidRPr="00564733">
                        <w:rPr>
                          <w:sz w:val="20"/>
                        </w:rPr>
                        <w:tab/>
                      </w:r>
                      <w:r w:rsidRPr="00564733">
                        <w:rPr>
                          <w:sz w:val="20"/>
                        </w:rPr>
                        <w:tab/>
                        <w:t>http</w:t>
                      </w:r>
                      <w:r w:rsidR="00DE3965">
                        <w:rPr>
                          <w:sz w:val="20"/>
                        </w:rPr>
                        <w:t>s</w:t>
                      </w:r>
                      <w:r w:rsidRPr="00564733">
                        <w:rPr>
                          <w:sz w:val="20"/>
                        </w:rPr>
                        <w:t>://</w:t>
                      </w:r>
                      <w:r w:rsidR="006B65EF">
                        <w:rPr>
                          <w:sz w:val="20"/>
                        </w:rPr>
                        <w:t>zsveltruby.cz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781EB690" wp14:editId="4D4EB703">
                <wp:simplePos x="0" y="0"/>
                <wp:positionH relativeFrom="page">
                  <wp:posOffset>0</wp:posOffset>
                </wp:positionH>
                <wp:positionV relativeFrom="page">
                  <wp:posOffset>3564255</wp:posOffset>
                </wp:positionV>
                <wp:extent cx="328930" cy="0"/>
                <wp:effectExtent l="9525" t="11430" r="13970" b="76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56E967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0.65pt" to="25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5FCFD2DE" wp14:editId="6A54BFE8">
                <wp:simplePos x="0" y="0"/>
                <wp:positionH relativeFrom="page">
                  <wp:posOffset>2397125</wp:posOffset>
                </wp:positionH>
                <wp:positionV relativeFrom="page">
                  <wp:posOffset>883920</wp:posOffset>
                </wp:positionV>
                <wp:extent cx="4895850" cy="996950"/>
                <wp:effectExtent l="0" t="0" r="0" b="127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EA4B4" w14:textId="4681775C" w:rsidR="00085AF0" w:rsidRPr="00E02CE3" w:rsidRDefault="006B65EF" w:rsidP="0074799D">
                            <w:pPr>
                              <w:pStyle w:val="Adresa1"/>
                              <w:pBdr>
                                <w:bottom w:val="single" w:sz="4" w:space="1" w:color="FF0000"/>
                              </w:pBdr>
                              <w:tabs>
                                <w:tab w:val="clear" w:pos="1134"/>
                                <w:tab w:val="clear" w:pos="1701"/>
                                <w:tab w:val="clear" w:pos="2268"/>
                                <w:tab w:val="clear" w:pos="2835"/>
                                <w:tab w:val="clear" w:pos="3402"/>
                              </w:tabs>
                              <w:spacing w:line="240" w:lineRule="auto"/>
                              <w:jc w:val="center"/>
                              <w:rPr>
                                <w:b/>
                                <w:u w:color="FF0000"/>
                              </w:rPr>
                            </w:pPr>
                            <w:r>
                              <w:rPr>
                                <w:b/>
                                <w:u w:color="FF0000"/>
                              </w:rPr>
                              <w:t>Základní škola Veltruby</w:t>
                            </w:r>
                          </w:p>
                          <w:p w14:paraId="39215F96" w14:textId="77777777" w:rsidR="00085AF0" w:rsidRPr="000E1C5C" w:rsidRDefault="00085AF0" w:rsidP="0074799D">
                            <w:pPr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14:paraId="505CE14C" w14:textId="3ABD94EC" w:rsidR="00CC1501" w:rsidRPr="00085AF0" w:rsidRDefault="006B65EF" w:rsidP="0074799D">
                            <w:pPr>
                              <w:jc w:val="center"/>
                            </w:pPr>
                            <w:r>
                              <w:t>Školní 44, 280 02 Veltruby</w:t>
                            </w:r>
                          </w:p>
                        </w:txbxContent>
                      </wps:txbx>
                      <wps:bodyPr rot="0" vert="horz" wrap="square" lIns="0" tIns="180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FD2DE" id="Text Box 7" o:spid="_x0000_s1027" type="#_x0000_t202" style="position:absolute;margin-left:188.75pt;margin-top:69.6pt;width:385.5pt;height:78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" filled="f" stroked="f">
                <v:textbox inset="0,5mm,0,0">
                  <w:txbxContent>
                    <w:p w14:paraId="389EA4B4" w14:textId="4681775C" w:rsidR="00085AF0" w:rsidRPr="00E02CE3" w:rsidRDefault="006B65EF" w:rsidP="0074799D">
                      <w:pPr>
                        <w:pStyle w:val="Adresa1"/>
                        <w:pBdr>
                          <w:bottom w:val="single" w:sz="4" w:space="1" w:color="FF0000"/>
                        </w:pBdr>
                        <w:tabs>
                          <w:tab w:val="clear" w:pos="1134"/>
                          <w:tab w:val="clear" w:pos="1701"/>
                          <w:tab w:val="clear" w:pos="2268"/>
                          <w:tab w:val="clear" w:pos="2835"/>
                          <w:tab w:val="clear" w:pos="3402"/>
                        </w:tabs>
                        <w:spacing w:line="240" w:lineRule="auto"/>
                        <w:jc w:val="center"/>
                        <w:rPr>
                          <w:b/>
                          <w:u w:color="FF0000"/>
                        </w:rPr>
                      </w:pPr>
                      <w:r>
                        <w:rPr>
                          <w:b/>
                          <w:u w:color="FF0000"/>
                        </w:rPr>
                        <w:t>Základní škola Veltruby</w:t>
                      </w:r>
                    </w:p>
                    <w:p w14:paraId="39215F96" w14:textId="77777777" w:rsidR="00085AF0" w:rsidRPr="000E1C5C" w:rsidRDefault="00085AF0" w:rsidP="0074799D">
                      <w:pPr>
                        <w:jc w:val="center"/>
                        <w:rPr>
                          <w:sz w:val="8"/>
                        </w:rPr>
                      </w:pPr>
                    </w:p>
                    <w:p w14:paraId="505CE14C" w14:textId="3ABD94EC" w:rsidR="00CC1501" w:rsidRPr="00085AF0" w:rsidRDefault="006B65EF" w:rsidP="0074799D">
                      <w:pPr>
                        <w:jc w:val="center"/>
                      </w:pPr>
                      <w:r>
                        <w:t>Školní 44, 280 02 Veltruby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0842C19B" w14:textId="77777777" w:rsidR="00DD4F43" w:rsidRDefault="00DD4F43" w:rsidP="0060254F">
      <w:pPr>
        <w:jc w:val="center"/>
        <w:rPr>
          <w:b/>
          <w:sz w:val="28"/>
        </w:rPr>
      </w:pPr>
    </w:p>
    <w:p w14:paraId="200E3A05" w14:textId="1B416EAD" w:rsidR="00FC37B9" w:rsidRDefault="00FC37B9" w:rsidP="0060254F">
      <w:pPr>
        <w:rPr>
          <w:sz w:val="22"/>
          <w:szCs w:val="22"/>
        </w:rPr>
      </w:pPr>
      <w:r w:rsidRPr="00FC37B9">
        <w:rPr>
          <w:sz w:val="22"/>
          <w:szCs w:val="22"/>
        </w:rPr>
        <w:t xml:space="preserve">Jméno </w:t>
      </w:r>
      <w:r w:rsidR="00BF51A2">
        <w:rPr>
          <w:sz w:val="22"/>
          <w:szCs w:val="22"/>
        </w:rPr>
        <w:t xml:space="preserve">a příjmení </w:t>
      </w:r>
      <w:r w:rsidRPr="00FC37B9">
        <w:rPr>
          <w:sz w:val="22"/>
          <w:szCs w:val="22"/>
        </w:rPr>
        <w:t>dítěte:</w:t>
      </w:r>
      <w:r w:rsidR="00514BD3">
        <w:rPr>
          <w:sz w:val="22"/>
          <w:szCs w:val="22"/>
        </w:rPr>
        <w:t xml:space="preserve"> </w:t>
      </w:r>
      <w:r w:rsidRPr="00FC37B9">
        <w:rPr>
          <w:sz w:val="22"/>
          <w:szCs w:val="22"/>
        </w:rPr>
        <w:t>____________________________________________________</w:t>
      </w:r>
    </w:p>
    <w:p w14:paraId="4D6AF4E2" w14:textId="77777777" w:rsidR="00514BD3" w:rsidRPr="00FC37B9" w:rsidRDefault="00514BD3" w:rsidP="0060254F">
      <w:pPr>
        <w:rPr>
          <w:sz w:val="22"/>
          <w:szCs w:val="22"/>
        </w:rPr>
      </w:pPr>
    </w:p>
    <w:p w14:paraId="5BDE11F2" w14:textId="77777777" w:rsidR="00FC37B9" w:rsidRDefault="00FC37B9" w:rsidP="0060254F">
      <w:pPr>
        <w:rPr>
          <w:sz w:val="22"/>
          <w:szCs w:val="22"/>
        </w:rPr>
      </w:pPr>
    </w:p>
    <w:p w14:paraId="29C1102B" w14:textId="0FE19356" w:rsidR="00FC37B9" w:rsidRPr="00FC37B9" w:rsidRDefault="00FC37B9" w:rsidP="0060254F">
      <w:pPr>
        <w:rPr>
          <w:b/>
          <w:sz w:val="22"/>
          <w:szCs w:val="22"/>
        </w:rPr>
      </w:pPr>
      <w:r w:rsidRPr="00FC37B9">
        <w:rPr>
          <w:b/>
          <w:sz w:val="22"/>
          <w:szCs w:val="22"/>
        </w:rPr>
        <w:t>1. Zákonný zástupce dítěte:</w:t>
      </w:r>
    </w:p>
    <w:p w14:paraId="6E96129E" w14:textId="77777777" w:rsidR="00FC37B9" w:rsidRPr="00FC37B9" w:rsidRDefault="00FC37B9" w:rsidP="0060254F">
      <w:pPr>
        <w:rPr>
          <w:sz w:val="22"/>
          <w:szCs w:val="22"/>
        </w:rPr>
      </w:pPr>
    </w:p>
    <w:p w14:paraId="0E551ECE" w14:textId="383F9DE4" w:rsidR="00FC37B9" w:rsidRPr="00FC37B9" w:rsidRDefault="00FC37B9" w:rsidP="0060254F">
      <w:pPr>
        <w:rPr>
          <w:sz w:val="22"/>
          <w:szCs w:val="22"/>
        </w:rPr>
      </w:pPr>
      <w:r w:rsidRPr="00FC37B9">
        <w:rPr>
          <w:sz w:val="22"/>
          <w:szCs w:val="22"/>
        </w:rPr>
        <w:t>- jméno a</w:t>
      </w:r>
      <w:r>
        <w:rPr>
          <w:sz w:val="22"/>
          <w:szCs w:val="22"/>
        </w:rPr>
        <w:t xml:space="preserve"> </w:t>
      </w:r>
      <w:proofErr w:type="gramStart"/>
      <w:r w:rsidRPr="00FC37B9">
        <w:rPr>
          <w:sz w:val="22"/>
          <w:szCs w:val="22"/>
        </w:rPr>
        <w:t>příjmení:</w:t>
      </w:r>
      <w:r>
        <w:rPr>
          <w:sz w:val="22"/>
          <w:szCs w:val="22"/>
        </w:rPr>
        <w:t xml:space="preserve"> ….</w:t>
      </w:r>
      <w:proofErr w:type="gramEnd"/>
      <w:r w:rsidRPr="00FC37B9">
        <w:rPr>
          <w:sz w:val="22"/>
          <w:szCs w:val="22"/>
        </w:rPr>
        <w:t>………………………………………………………………………………</w:t>
      </w:r>
    </w:p>
    <w:p w14:paraId="728B6B6C" w14:textId="77777777" w:rsidR="00FC37B9" w:rsidRPr="00FC37B9" w:rsidRDefault="00FC37B9" w:rsidP="0060254F">
      <w:pPr>
        <w:rPr>
          <w:sz w:val="22"/>
          <w:szCs w:val="22"/>
        </w:rPr>
      </w:pPr>
    </w:p>
    <w:p w14:paraId="69A4FCFA" w14:textId="2F89C5AA" w:rsidR="00FC37B9" w:rsidRPr="00FC37B9" w:rsidRDefault="00FC37B9" w:rsidP="0060254F">
      <w:pPr>
        <w:rPr>
          <w:sz w:val="22"/>
          <w:szCs w:val="22"/>
        </w:rPr>
      </w:pPr>
      <w:r w:rsidRPr="00FC37B9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FC37B9">
        <w:rPr>
          <w:sz w:val="22"/>
          <w:szCs w:val="22"/>
        </w:rPr>
        <w:t>datum narození</w:t>
      </w:r>
      <w:r>
        <w:rPr>
          <w:sz w:val="22"/>
          <w:szCs w:val="22"/>
        </w:rPr>
        <w:t xml:space="preserve">: </w:t>
      </w:r>
      <w:r w:rsidRPr="00FC37B9">
        <w:rPr>
          <w:sz w:val="22"/>
          <w:szCs w:val="22"/>
        </w:rPr>
        <w:t>……………………………………………………………………………………</w:t>
      </w:r>
    </w:p>
    <w:p w14:paraId="7989EEA4" w14:textId="77777777" w:rsidR="00FC37B9" w:rsidRPr="00FC37B9" w:rsidRDefault="00FC37B9" w:rsidP="0060254F">
      <w:pPr>
        <w:rPr>
          <w:sz w:val="22"/>
          <w:szCs w:val="22"/>
        </w:rPr>
      </w:pPr>
    </w:p>
    <w:p w14:paraId="3B94F207" w14:textId="0A5BE45C" w:rsidR="00FC37B9" w:rsidRPr="00FC37B9" w:rsidRDefault="00FC37B9" w:rsidP="0060254F">
      <w:pPr>
        <w:rPr>
          <w:sz w:val="22"/>
          <w:szCs w:val="22"/>
        </w:rPr>
      </w:pPr>
      <w:r w:rsidRPr="00FC37B9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FC37B9">
        <w:rPr>
          <w:sz w:val="22"/>
          <w:szCs w:val="22"/>
        </w:rPr>
        <w:t xml:space="preserve">místo trvalého </w:t>
      </w:r>
      <w:r>
        <w:rPr>
          <w:sz w:val="22"/>
          <w:szCs w:val="22"/>
        </w:rPr>
        <w:t>pobytu: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FC37B9">
        <w:rPr>
          <w:sz w:val="22"/>
          <w:szCs w:val="22"/>
        </w:rPr>
        <w:t>…………………………………………………………………..</w:t>
      </w:r>
    </w:p>
    <w:p w14:paraId="5C15D879" w14:textId="77777777" w:rsidR="00FC37B9" w:rsidRPr="00FC37B9" w:rsidRDefault="00FC37B9" w:rsidP="0060254F">
      <w:pPr>
        <w:rPr>
          <w:sz w:val="22"/>
          <w:szCs w:val="22"/>
        </w:rPr>
      </w:pPr>
    </w:p>
    <w:p w14:paraId="4D1E834E" w14:textId="77777777" w:rsidR="00FC37B9" w:rsidRPr="00FC37B9" w:rsidRDefault="00FC37B9" w:rsidP="0060254F">
      <w:pPr>
        <w:rPr>
          <w:sz w:val="22"/>
          <w:szCs w:val="22"/>
        </w:rPr>
      </w:pPr>
    </w:p>
    <w:p w14:paraId="26A03003" w14:textId="77777777" w:rsidR="00FC37B9" w:rsidRPr="00FC37B9" w:rsidRDefault="00FC37B9" w:rsidP="0060254F">
      <w:pPr>
        <w:rPr>
          <w:b/>
          <w:sz w:val="22"/>
          <w:szCs w:val="22"/>
        </w:rPr>
      </w:pPr>
      <w:r w:rsidRPr="00FC37B9">
        <w:rPr>
          <w:b/>
          <w:sz w:val="22"/>
          <w:szCs w:val="22"/>
        </w:rPr>
        <w:t>2. Ředitel školy:</w:t>
      </w:r>
    </w:p>
    <w:p w14:paraId="6A5EB369" w14:textId="77777777" w:rsidR="00FC37B9" w:rsidRPr="00FC37B9" w:rsidRDefault="00FC37B9" w:rsidP="0060254F">
      <w:pPr>
        <w:rPr>
          <w:sz w:val="22"/>
          <w:szCs w:val="22"/>
        </w:rPr>
      </w:pPr>
    </w:p>
    <w:p w14:paraId="4E15B88E" w14:textId="77777777" w:rsidR="00FC37B9" w:rsidRPr="00FC37B9" w:rsidRDefault="00FC37B9" w:rsidP="0060254F">
      <w:pPr>
        <w:rPr>
          <w:sz w:val="22"/>
          <w:szCs w:val="22"/>
        </w:rPr>
      </w:pPr>
      <w:r w:rsidRPr="00FC37B9">
        <w:rPr>
          <w:sz w:val="22"/>
          <w:szCs w:val="22"/>
        </w:rPr>
        <w:t>- jméno a příjmení:</w:t>
      </w:r>
      <w:r w:rsidRPr="00FC37B9">
        <w:rPr>
          <w:sz w:val="22"/>
          <w:szCs w:val="22"/>
        </w:rPr>
        <w:tab/>
      </w:r>
      <w:r w:rsidRPr="00FC37B9">
        <w:rPr>
          <w:sz w:val="22"/>
          <w:szCs w:val="22"/>
        </w:rPr>
        <w:tab/>
        <w:t>Mgr. Petr Skořepa</w:t>
      </w:r>
    </w:p>
    <w:p w14:paraId="325611A1" w14:textId="77777777" w:rsidR="00FC37B9" w:rsidRPr="00FC37B9" w:rsidRDefault="00FC37B9" w:rsidP="0060254F">
      <w:pPr>
        <w:rPr>
          <w:sz w:val="22"/>
          <w:szCs w:val="22"/>
        </w:rPr>
      </w:pPr>
    </w:p>
    <w:p w14:paraId="2AEF1280" w14:textId="6BF89312" w:rsidR="00FC37B9" w:rsidRPr="00FC37B9" w:rsidRDefault="00FC37B9" w:rsidP="0060254F">
      <w:pPr>
        <w:rPr>
          <w:sz w:val="22"/>
          <w:szCs w:val="22"/>
        </w:rPr>
      </w:pPr>
      <w:r w:rsidRPr="00FC37B9">
        <w:rPr>
          <w:sz w:val="22"/>
          <w:szCs w:val="22"/>
        </w:rPr>
        <w:t>- škola:</w:t>
      </w:r>
      <w:r w:rsidRPr="00FC37B9">
        <w:rPr>
          <w:sz w:val="22"/>
          <w:szCs w:val="22"/>
        </w:rPr>
        <w:tab/>
      </w:r>
      <w:r w:rsidRPr="00FC37B9">
        <w:rPr>
          <w:sz w:val="22"/>
          <w:szCs w:val="22"/>
        </w:rPr>
        <w:tab/>
      </w:r>
      <w:r w:rsidRPr="00FC37B9">
        <w:rPr>
          <w:sz w:val="22"/>
          <w:szCs w:val="22"/>
        </w:rPr>
        <w:tab/>
        <w:t>Základní škola Veltruby, okres Kolín</w:t>
      </w:r>
    </w:p>
    <w:p w14:paraId="30A57724" w14:textId="77777777" w:rsidR="00FC37B9" w:rsidRPr="00FC37B9" w:rsidRDefault="00FC37B9" w:rsidP="0060254F">
      <w:pPr>
        <w:rPr>
          <w:sz w:val="22"/>
          <w:szCs w:val="22"/>
        </w:rPr>
      </w:pPr>
    </w:p>
    <w:p w14:paraId="56D87439" w14:textId="77777777" w:rsidR="00FC37B9" w:rsidRPr="00FC37B9" w:rsidRDefault="00FC37B9" w:rsidP="0060254F">
      <w:pPr>
        <w:rPr>
          <w:sz w:val="22"/>
          <w:szCs w:val="22"/>
        </w:rPr>
      </w:pPr>
    </w:p>
    <w:p w14:paraId="48EF87DF" w14:textId="0D5E02B4" w:rsidR="00FC37B9" w:rsidRPr="00FC37B9" w:rsidRDefault="00FC37B9" w:rsidP="0060254F">
      <w:pPr>
        <w:rPr>
          <w:sz w:val="22"/>
          <w:szCs w:val="22"/>
        </w:rPr>
      </w:pPr>
      <w:r w:rsidRPr="00FC37B9">
        <w:rPr>
          <w:b/>
          <w:sz w:val="22"/>
          <w:szCs w:val="22"/>
        </w:rPr>
        <w:t xml:space="preserve">Žádám o přijetí dítěte k povinné školní docházce do Základní školy ve Veltrubech, okres </w:t>
      </w:r>
      <w:proofErr w:type="gramStart"/>
      <w:r w:rsidRPr="00FC37B9">
        <w:rPr>
          <w:b/>
          <w:sz w:val="22"/>
          <w:szCs w:val="22"/>
        </w:rPr>
        <w:t>Kolín  ve</w:t>
      </w:r>
      <w:proofErr w:type="gramEnd"/>
      <w:r w:rsidRPr="00FC37B9">
        <w:rPr>
          <w:b/>
          <w:sz w:val="22"/>
          <w:szCs w:val="22"/>
        </w:rPr>
        <w:t xml:space="preserve"> školním roce 202</w:t>
      </w:r>
      <w:r>
        <w:rPr>
          <w:b/>
          <w:sz w:val="22"/>
          <w:szCs w:val="22"/>
        </w:rPr>
        <w:t>5</w:t>
      </w:r>
      <w:r w:rsidRPr="00FC37B9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6</w:t>
      </w:r>
      <w:r w:rsidRPr="00FC37B9">
        <w:rPr>
          <w:b/>
          <w:sz w:val="22"/>
          <w:szCs w:val="22"/>
        </w:rPr>
        <w:t>.</w:t>
      </w:r>
    </w:p>
    <w:p w14:paraId="283C55B2" w14:textId="77777777" w:rsidR="00FC37B9" w:rsidRPr="00FC37B9" w:rsidRDefault="00FC37B9" w:rsidP="0060254F">
      <w:pPr>
        <w:rPr>
          <w:sz w:val="22"/>
          <w:szCs w:val="22"/>
        </w:rPr>
      </w:pPr>
    </w:p>
    <w:p w14:paraId="1AF3D475" w14:textId="0773B97C" w:rsidR="00FC37B9" w:rsidRDefault="00FC37B9" w:rsidP="0060254F">
      <w:pPr>
        <w:rPr>
          <w:sz w:val="22"/>
          <w:szCs w:val="22"/>
        </w:rPr>
      </w:pPr>
      <w:r w:rsidRPr="00FC37B9">
        <w:rPr>
          <w:sz w:val="22"/>
          <w:szCs w:val="22"/>
        </w:rPr>
        <w:t>Zákonní zástupci dítěte (žáka) se dohodli, že záležitosti spojené s přijetím k základnímu vzdělávání (přestupu do jiné základní školy, s odkladem školní docházky aj.) bude vyřizovat zákonný zástupce (jméno a příjmení, datum narození):</w:t>
      </w:r>
    </w:p>
    <w:p w14:paraId="1387737B" w14:textId="77777777" w:rsidR="00FC37B9" w:rsidRDefault="00FC37B9" w:rsidP="0060254F">
      <w:pPr>
        <w:rPr>
          <w:sz w:val="22"/>
          <w:szCs w:val="22"/>
        </w:rPr>
      </w:pPr>
    </w:p>
    <w:p w14:paraId="37B9EF8A" w14:textId="77777777" w:rsidR="00FC37B9" w:rsidRPr="00FC37B9" w:rsidRDefault="00FC37B9" w:rsidP="0060254F">
      <w:pPr>
        <w:rPr>
          <w:sz w:val="22"/>
          <w:szCs w:val="22"/>
        </w:rPr>
      </w:pPr>
    </w:p>
    <w:p w14:paraId="172A5C88" w14:textId="77777777" w:rsidR="00FC37B9" w:rsidRPr="00FC37B9" w:rsidRDefault="00FC37B9" w:rsidP="0060254F">
      <w:pPr>
        <w:rPr>
          <w:sz w:val="22"/>
          <w:szCs w:val="22"/>
        </w:rPr>
      </w:pPr>
    </w:p>
    <w:p w14:paraId="34468DE7" w14:textId="3FE320F2" w:rsidR="00FC37B9" w:rsidRDefault="00FC37B9" w:rsidP="0060254F">
      <w:pPr>
        <w:rPr>
          <w:sz w:val="22"/>
          <w:szCs w:val="22"/>
        </w:rPr>
      </w:pPr>
      <w:r w:rsidRPr="00FC37B9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D1D72A4" w14:textId="77777777" w:rsidR="00FC37B9" w:rsidRDefault="00FC37B9" w:rsidP="0060254F">
      <w:pPr>
        <w:rPr>
          <w:sz w:val="22"/>
          <w:szCs w:val="22"/>
        </w:rPr>
      </w:pPr>
    </w:p>
    <w:p w14:paraId="7DFAEC4E" w14:textId="77777777" w:rsidR="00FC37B9" w:rsidRPr="00FC37B9" w:rsidRDefault="00FC37B9" w:rsidP="0060254F">
      <w:pPr>
        <w:rPr>
          <w:sz w:val="22"/>
          <w:szCs w:val="22"/>
        </w:rPr>
      </w:pPr>
    </w:p>
    <w:p w14:paraId="11BEA1A0" w14:textId="583A0154" w:rsidR="00FC37B9" w:rsidRPr="00FC37B9" w:rsidRDefault="00FC37B9" w:rsidP="0060254F">
      <w:pPr>
        <w:rPr>
          <w:sz w:val="22"/>
          <w:szCs w:val="22"/>
        </w:rPr>
      </w:pPr>
      <w:r w:rsidRPr="00FC37B9">
        <w:rPr>
          <w:sz w:val="22"/>
          <w:szCs w:val="22"/>
        </w:rPr>
        <w:t>………………………</w:t>
      </w:r>
      <w:r w:rsidRPr="00FC37B9">
        <w:rPr>
          <w:sz w:val="22"/>
          <w:szCs w:val="22"/>
        </w:rPr>
        <w:tab/>
      </w:r>
      <w:r w:rsidRPr="00FC37B9">
        <w:rPr>
          <w:sz w:val="22"/>
          <w:szCs w:val="22"/>
        </w:rPr>
        <w:tab/>
      </w:r>
      <w:r w:rsidRPr="00FC37B9">
        <w:rPr>
          <w:sz w:val="22"/>
          <w:szCs w:val="22"/>
        </w:rPr>
        <w:tab/>
        <w:t>……………………………………………………………</w:t>
      </w:r>
      <w:r w:rsidRPr="00FC37B9">
        <w:rPr>
          <w:sz w:val="22"/>
          <w:szCs w:val="22"/>
        </w:rPr>
        <w:tab/>
      </w:r>
      <w:r w:rsidRPr="00FC37B9">
        <w:rPr>
          <w:sz w:val="22"/>
          <w:szCs w:val="22"/>
        </w:rPr>
        <w:tab/>
      </w:r>
      <w:r w:rsidRPr="00FC37B9">
        <w:rPr>
          <w:sz w:val="22"/>
          <w:szCs w:val="22"/>
        </w:rPr>
        <w:tab/>
      </w:r>
    </w:p>
    <w:p w14:paraId="594B2E45" w14:textId="77777777" w:rsidR="00FC37B9" w:rsidRPr="00FC37B9" w:rsidRDefault="00FC37B9" w:rsidP="0060254F">
      <w:pPr>
        <w:ind w:firstLine="708"/>
        <w:rPr>
          <w:sz w:val="22"/>
          <w:szCs w:val="22"/>
        </w:rPr>
      </w:pPr>
      <w:r w:rsidRPr="00FC37B9">
        <w:rPr>
          <w:sz w:val="22"/>
          <w:szCs w:val="22"/>
        </w:rPr>
        <w:t>Datum</w:t>
      </w:r>
      <w:r w:rsidRPr="00FC37B9">
        <w:rPr>
          <w:sz w:val="22"/>
          <w:szCs w:val="22"/>
        </w:rPr>
        <w:tab/>
      </w:r>
      <w:r w:rsidRPr="00FC37B9">
        <w:rPr>
          <w:sz w:val="22"/>
          <w:szCs w:val="22"/>
        </w:rPr>
        <w:tab/>
      </w:r>
      <w:r w:rsidRPr="00FC37B9">
        <w:rPr>
          <w:sz w:val="22"/>
          <w:szCs w:val="22"/>
        </w:rPr>
        <w:tab/>
      </w:r>
      <w:r w:rsidRPr="00FC37B9">
        <w:rPr>
          <w:sz w:val="22"/>
          <w:szCs w:val="22"/>
        </w:rPr>
        <w:tab/>
      </w:r>
      <w:r w:rsidRPr="00FC37B9">
        <w:rPr>
          <w:sz w:val="22"/>
          <w:szCs w:val="22"/>
        </w:rPr>
        <w:tab/>
      </w:r>
      <w:r w:rsidRPr="00FC37B9">
        <w:rPr>
          <w:sz w:val="22"/>
          <w:szCs w:val="22"/>
        </w:rPr>
        <w:tab/>
        <w:t>Podpis zákonných zástupců dítěte</w:t>
      </w:r>
    </w:p>
    <w:p w14:paraId="343B0148" w14:textId="77777777" w:rsidR="00FC37B9" w:rsidRPr="00FC37B9" w:rsidRDefault="00FC37B9" w:rsidP="0060254F">
      <w:pPr>
        <w:ind w:firstLine="708"/>
        <w:rPr>
          <w:sz w:val="22"/>
          <w:szCs w:val="22"/>
        </w:rPr>
      </w:pPr>
    </w:p>
    <w:p w14:paraId="56ACF66E" w14:textId="77777777" w:rsidR="00FC37B9" w:rsidRPr="00FC37B9" w:rsidRDefault="00FC37B9" w:rsidP="0060254F">
      <w:pPr>
        <w:ind w:firstLine="708"/>
        <w:rPr>
          <w:sz w:val="22"/>
          <w:szCs w:val="22"/>
        </w:rPr>
      </w:pPr>
    </w:p>
    <w:p w14:paraId="4476BA8B" w14:textId="77777777" w:rsidR="00FC37B9" w:rsidRPr="00FC37B9" w:rsidRDefault="00FC37B9" w:rsidP="0060254F">
      <w:pPr>
        <w:ind w:firstLine="708"/>
        <w:rPr>
          <w:sz w:val="22"/>
          <w:szCs w:val="22"/>
        </w:rPr>
      </w:pPr>
    </w:p>
    <w:p w14:paraId="19DF4582" w14:textId="77777777" w:rsidR="00FC37B9" w:rsidRPr="00FC37B9" w:rsidRDefault="00FC37B9" w:rsidP="0060254F">
      <w:pPr>
        <w:ind w:firstLine="708"/>
        <w:rPr>
          <w:sz w:val="22"/>
          <w:szCs w:val="22"/>
        </w:rPr>
      </w:pPr>
    </w:p>
    <w:p w14:paraId="7251C77E" w14:textId="77777777" w:rsidR="007C4DAC" w:rsidRPr="00FC37B9" w:rsidRDefault="007C4DAC">
      <w:pPr>
        <w:rPr>
          <w:sz w:val="22"/>
          <w:szCs w:val="22"/>
        </w:rPr>
      </w:pPr>
    </w:p>
    <w:p w14:paraId="57E389A2" w14:textId="77777777" w:rsidR="007C4DAC" w:rsidRPr="00FC37B9" w:rsidRDefault="007C4DAC">
      <w:pPr>
        <w:rPr>
          <w:sz w:val="22"/>
          <w:szCs w:val="22"/>
        </w:rPr>
      </w:pPr>
    </w:p>
    <w:sectPr w:rsidR="007C4DAC" w:rsidRPr="00FC37B9" w:rsidSect="00D169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8052F9"/>
    <w:multiLevelType w:val="hybridMultilevel"/>
    <w:tmpl w:val="9CD8723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E83405"/>
    <w:multiLevelType w:val="hybridMultilevel"/>
    <w:tmpl w:val="B978AFBC"/>
    <w:lvl w:ilvl="0" w:tplc="094019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420007">
    <w:abstractNumId w:val="0"/>
  </w:num>
  <w:num w:numId="2" w16cid:durableId="138205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61"/>
    <w:rsid w:val="000162CE"/>
    <w:rsid w:val="00053FD4"/>
    <w:rsid w:val="00083888"/>
    <w:rsid w:val="00085AF0"/>
    <w:rsid w:val="001A34D8"/>
    <w:rsid w:val="001C33D1"/>
    <w:rsid w:val="0045465B"/>
    <w:rsid w:val="004C7726"/>
    <w:rsid w:val="00514BD3"/>
    <w:rsid w:val="005223A7"/>
    <w:rsid w:val="005278C3"/>
    <w:rsid w:val="00564733"/>
    <w:rsid w:val="005B6F89"/>
    <w:rsid w:val="005C25BF"/>
    <w:rsid w:val="0060254F"/>
    <w:rsid w:val="00627784"/>
    <w:rsid w:val="006571D7"/>
    <w:rsid w:val="00664054"/>
    <w:rsid w:val="006B65EF"/>
    <w:rsid w:val="006D3CD5"/>
    <w:rsid w:val="0071136B"/>
    <w:rsid w:val="00737426"/>
    <w:rsid w:val="00743EED"/>
    <w:rsid w:val="00745951"/>
    <w:rsid w:val="0074799D"/>
    <w:rsid w:val="007C4DAC"/>
    <w:rsid w:val="00812217"/>
    <w:rsid w:val="00880370"/>
    <w:rsid w:val="008A519C"/>
    <w:rsid w:val="008B7B7D"/>
    <w:rsid w:val="00902C14"/>
    <w:rsid w:val="00980CDC"/>
    <w:rsid w:val="009C041F"/>
    <w:rsid w:val="009D63DF"/>
    <w:rsid w:val="00A002BF"/>
    <w:rsid w:val="00BE3E12"/>
    <w:rsid w:val="00BF51A2"/>
    <w:rsid w:val="00C50363"/>
    <w:rsid w:val="00C93E4F"/>
    <w:rsid w:val="00CC1501"/>
    <w:rsid w:val="00CD6AFF"/>
    <w:rsid w:val="00D16939"/>
    <w:rsid w:val="00D2717B"/>
    <w:rsid w:val="00DA445A"/>
    <w:rsid w:val="00DD18C9"/>
    <w:rsid w:val="00DD4F43"/>
    <w:rsid w:val="00DE3965"/>
    <w:rsid w:val="00E02CE3"/>
    <w:rsid w:val="00E41662"/>
    <w:rsid w:val="00EC1991"/>
    <w:rsid w:val="00F12465"/>
    <w:rsid w:val="00F60B5D"/>
    <w:rsid w:val="00FC2B61"/>
    <w:rsid w:val="00FC37B9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3322C"/>
  <w15:docId w15:val="{0856BD2A-2BB8-4D11-8E09-A8DCB5CC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C1501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1">
    <w:name w:val="Adresa 1"/>
    <w:rsid w:val="00CC1501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line="360" w:lineRule="auto"/>
    </w:pPr>
    <w:rPr>
      <w:rFonts w:ascii="Arial" w:hAnsi="Arial"/>
      <w:sz w:val="28"/>
    </w:rPr>
  </w:style>
  <w:style w:type="paragraph" w:customStyle="1" w:styleId="Znaky">
    <w:name w:val="Značky"/>
    <w:basedOn w:val="Normln"/>
    <w:rsid w:val="00CC1501"/>
    <w:rPr>
      <w:sz w:val="16"/>
    </w:rPr>
  </w:style>
  <w:style w:type="paragraph" w:styleId="Normlnweb">
    <w:name w:val="Normal (Web)"/>
    <w:basedOn w:val="Normln"/>
    <w:uiPriority w:val="99"/>
    <w:semiHidden/>
    <w:unhideWhenUsed/>
    <w:rsid w:val="00D2717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Odstavecseseznamem">
    <w:name w:val="List Paragraph"/>
    <w:basedOn w:val="Normln"/>
    <w:uiPriority w:val="34"/>
    <w:qFormat/>
    <w:rsid w:val="00FC3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8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euzova\Downloads\Dopis-202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FE9415DDC3794F85F8A12500212ADE" ma:contentTypeVersion="13" ma:contentTypeDescription="Vytvoří nový dokument" ma:contentTypeScope="" ma:versionID="94d56e0a7e90ea75164a90e7b1e62130">
  <xsd:schema xmlns:xsd="http://www.w3.org/2001/XMLSchema" xmlns:xs="http://www.w3.org/2001/XMLSchema" xmlns:p="http://schemas.microsoft.com/office/2006/metadata/properties" xmlns:ns2="31d47115-96ac-4b2b-ae57-d010107ac994" xmlns:ns3="b5dbd24c-99c1-46b9-afab-bcd31fb6a2cc" targetNamespace="http://schemas.microsoft.com/office/2006/metadata/properties" ma:root="true" ma:fieldsID="117dcc0e88e2eecea365b3b92d448fd8" ns2:_="" ns3:_="">
    <xsd:import namespace="31d47115-96ac-4b2b-ae57-d010107ac994"/>
    <xsd:import namespace="b5dbd24c-99c1-46b9-afab-bcd31fb6a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d47115-96ac-4b2b-ae57-d010107ac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bd24c-99c1-46b9-afab-bcd31fb6a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5F6FF0-BA5D-4642-B376-C1747FF6C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68D97E-E436-4246-B7F0-3A0FCBB3A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d47115-96ac-4b2b-ae57-d010107ac994"/>
    <ds:schemaRef ds:uri="b5dbd24c-99c1-46b9-afab-bcd31fb6a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1A6B13-239E-4A9A-9207-C315A373C8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Dopis-2021</Template>
  <TotalTime>9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Kreuzová Marta</dc:creator>
  <cp:lastModifiedBy>Jana Pánková</cp:lastModifiedBy>
  <cp:revision>10</cp:revision>
  <cp:lastPrinted>2025-02-24T07:08:00Z</cp:lastPrinted>
  <dcterms:created xsi:type="dcterms:W3CDTF">2025-02-23T20:17:00Z</dcterms:created>
  <dcterms:modified xsi:type="dcterms:W3CDTF">2025-02-24T07:09:00Z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0x010100E3FE9415DDC3794F85F8A12500212ADE</vt:lpwstr>
  </property>
</Properties>
</file>